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82" w:rsidRPr="0026406E" w:rsidRDefault="00794DF6" w:rsidP="00794DF6">
      <w:pPr>
        <w:pStyle w:val="Nagwek1"/>
        <w:spacing w:before="0" w:line="360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26406E">
        <w:rPr>
          <w:rFonts w:asciiTheme="minorHAnsi" w:hAnsiTheme="minorHAnsi" w:cstheme="minorHAnsi"/>
          <w:sz w:val="28"/>
          <w:szCs w:val="28"/>
        </w:rPr>
        <w:t xml:space="preserve">Oferta </w:t>
      </w:r>
      <w:r w:rsidR="00F41620">
        <w:rPr>
          <w:rFonts w:asciiTheme="minorHAnsi" w:hAnsiTheme="minorHAnsi" w:cstheme="minorHAnsi"/>
          <w:sz w:val="28"/>
          <w:szCs w:val="28"/>
        </w:rPr>
        <w:t>na najem</w:t>
      </w:r>
      <w:r w:rsidR="0040636C" w:rsidRPr="0026406E">
        <w:rPr>
          <w:rFonts w:asciiTheme="minorHAnsi" w:hAnsiTheme="minorHAnsi" w:cstheme="minorHAnsi"/>
          <w:sz w:val="28"/>
          <w:szCs w:val="28"/>
        </w:rPr>
        <w:t xml:space="preserve"> </w:t>
      </w:r>
      <w:r w:rsidR="002E3FCF" w:rsidRPr="0026406E">
        <w:rPr>
          <w:rFonts w:asciiTheme="minorHAnsi" w:hAnsiTheme="minorHAnsi" w:cstheme="minorHAnsi"/>
          <w:sz w:val="28"/>
          <w:szCs w:val="28"/>
        </w:rPr>
        <w:t>lokal</w:t>
      </w:r>
      <w:r w:rsidR="00327082" w:rsidRPr="0026406E">
        <w:rPr>
          <w:rFonts w:asciiTheme="minorHAnsi" w:hAnsiTheme="minorHAnsi" w:cstheme="minorHAnsi"/>
          <w:sz w:val="28"/>
          <w:szCs w:val="28"/>
        </w:rPr>
        <w:t>u</w:t>
      </w:r>
      <w:r w:rsidR="002E3FCF" w:rsidRPr="0026406E">
        <w:rPr>
          <w:rFonts w:asciiTheme="minorHAnsi" w:hAnsiTheme="minorHAnsi" w:cstheme="minorHAnsi"/>
          <w:sz w:val="28"/>
          <w:szCs w:val="28"/>
        </w:rPr>
        <w:t xml:space="preserve"> użytkow</w:t>
      </w:r>
      <w:r w:rsidR="00327082" w:rsidRPr="0026406E">
        <w:rPr>
          <w:rFonts w:asciiTheme="minorHAnsi" w:hAnsiTheme="minorHAnsi" w:cstheme="minorHAnsi"/>
          <w:sz w:val="28"/>
          <w:szCs w:val="28"/>
        </w:rPr>
        <w:t>ego</w:t>
      </w:r>
      <w:r w:rsidR="002E3FCF" w:rsidRPr="0026406E">
        <w:rPr>
          <w:rFonts w:asciiTheme="minorHAnsi" w:hAnsiTheme="minorHAnsi" w:cstheme="minorHAnsi"/>
          <w:sz w:val="28"/>
          <w:szCs w:val="28"/>
        </w:rPr>
        <w:t xml:space="preserve"> - kuchenn</w:t>
      </w:r>
      <w:r w:rsidR="00327082" w:rsidRPr="0026406E">
        <w:rPr>
          <w:rFonts w:asciiTheme="minorHAnsi" w:hAnsiTheme="minorHAnsi" w:cstheme="minorHAnsi"/>
          <w:sz w:val="28"/>
          <w:szCs w:val="28"/>
        </w:rPr>
        <w:t>ego</w:t>
      </w:r>
      <w:r w:rsidR="002E3FCF" w:rsidRPr="0026406E">
        <w:rPr>
          <w:rFonts w:asciiTheme="minorHAnsi" w:hAnsiTheme="minorHAnsi" w:cstheme="minorHAnsi"/>
          <w:sz w:val="28"/>
          <w:szCs w:val="28"/>
        </w:rPr>
        <w:t xml:space="preserve"> w celu prowadzenia organizacji</w:t>
      </w:r>
      <w:r w:rsidR="0026406E" w:rsidRPr="0026406E">
        <w:rPr>
          <w:rFonts w:asciiTheme="minorHAnsi" w:hAnsiTheme="minorHAnsi" w:cstheme="minorHAnsi"/>
          <w:sz w:val="28"/>
          <w:szCs w:val="28"/>
        </w:rPr>
        <w:t xml:space="preserve"> </w:t>
      </w:r>
      <w:r w:rsidR="002E3FCF" w:rsidRPr="0026406E">
        <w:rPr>
          <w:rFonts w:asciiTheme="minorHAnsi" w:hAnsiTheme="minorHAnsi" w:cstheme="minorHAnsi"/>
          <w:sz w:val="28"/>
          <w:szCs w:val="28"/>
        </w:rPr>
        <w:t>zbiorowego żywienia na rok szkolny 202</w:t>
      </w:r>
      <w:r w:rsidR="00A20E9D" w:rsidRPr="0026406E">
        <w:rPr>
          <w:rFonts w:asciiTheme="minorHAnsi" w:hAnsiTheme="minorHAnsi" w:cstheme="minorHAnsi"/>
          <w:sz w:val="28"/>
          <w:szCs w:val="28"/>
        </w:rPr>
        <w:t>5</w:t>
      </w:r>
      <w:r w:rsidR="002E3FCF" w:rsidRPr="0026406E">
        <w:rPr>
          <w:rFonts w:asciiTheme="minorHAnsi" w:hAnsiTheme="minorHAnsi" w:cstheme="minorHAnsi"/>
          <w:sz w:val="28"/>
          <w:szCs w:val="28"/>
        </w:rPr>
        <w:t>/202</w:t>
      </w:r>
      <w:r w:rsidRPr="0026406E">
        <w:rPr>
          <w:rFonts w:asciiTheme="minorHAnsi" w:hAnsiTheme="minorHAnsi" w:cstheme="minorHAnsi"/>
          <w:sz w:val="28"/>
          <w:szCs w:val="28"/>
        </w:rPr>
        <w:t xml:space="preserve">6 </w:t>
      </w:r>
      <w:r w:rsidR="0026406E" w:rsidRPr="0026406E">
        <w:rPr>
          <w:rFonts w:asciiTheme="minorHAnsi" w:hAnsiTheme="minorHAnsi" w:cstheme="minorHAnsi"/>
          <w:sz w:val="28"/>
          <w:szCs w:val="28"/>
        </w:rPr>
        <w:t xml:space="preserve">w Szkole Podstawowej nr </w:t>
      </w:r>
      <w:r w:rsidR="00A20E9D" w:rsidRPr="0026406E">
        <w:rPr>
          <w:rFonts w:asciiTheme="minorHAnsi" w:hAnsiTheme="minorHAnsi" w:cstheme="minorHAnsi"/>
          <w:sz w:val="28"/>
          <w:szCs w:val="28"/>
        </w:rPr>
        <w:t>34</w:t>
      </w:r>
      <w:r w:rsidR="008A095A" w:rsidRPr="0026406E">
        <w:rPr>
          <w:rFonts w:asciiTheme="minorHAnsi" w:hAnsiTheme="minorHAnsi" w:cstheme="minorHAnsi"/>
          <w:sz w:val="28"/>
          <w:szCs w:val="28"/>
        </w:rPr>
        <w:t xml:space="preserve"> im. </w:t>
      </w:r>
      <w:r w:rsidR="00A20E9D" w:rsidRPr="0026406E">
        <w:rPr>
          <w:rFonts w:asciiTheme="minorHAnsi" w:hAnsiTheme="minorHAnsi" w:cstheme="minorHAnsi"/>
          <w:sz w:val="28"/>
          <w:szCs w:val="28"/>
        </w:rPr>
        <w:t>Stanisława Dubois</w:t>
      </w:r>
      <w:r w:rsidR="00327082" w:rsidRPr="0026406E">
        <w:rPr>
          <w:rFonts w:asciiTheme="minorHAnsi" w:hAnsiTheme="minorHAnsi" w:cstheme="minorHAnsi"/>
          <w:sz w:val="28"/>
          <w:szCs w:val="28"/>
        </w:rPr>
        <w:t>,</w:t>
      </w:r>
      <w:r w:rsidR="00BA6212" w:rsidRPr="0026406E">
        <w:rPr>
          <w:rFonts w:asciiTheme="minorHAnsi" w:hAnsiTheme="minorHAnsi" w:cstheme="minorHAnsi"/>
          <w:sz w:val="28"/>
          <w:szCs w:val="28"/>
        </w:rPr>
        <w:t xml:space="preserve"> </w:t>
      </w:r>
      <w:r w:rsidR="002E3FCF" w:rsidRPr="0026406E">
        <w:rPr>
          <w:rFonts w:asciiTheme="minorHAnsi" w:hAnsiTheme="minorHAnsi" w:cstheme="minorHAnsi"/>
          <w:sz w:val="28"/>
          <w:szCs w:val="28"/>
        </w:rPr>
        <w:t>0</w:t>
      </w:r>
      <w:r w:rsidR="00A20E9D" w:rsidRPr="0026406E">
        <w:rPr>
          <w:rFonts w:asciiTheme="minorHAnsi" w:hAnsiTheme="minorHAnsi" w:cstheme="minorHAnsi"/>
          <w:sz w:val="28"/>
          <w:szCs w:val="28"/>
        </w:rPr>
        <w:t>0-380</w:t>
      </w:r>
      <w:r w:rsidR="002E3FCF" w:rsidRPr="0026406E">
        <w:rPr>
          <w:rFonts w:asciiTheme="minorHAnsi" w:hAnsiTheme="minorHAnsi" w:cstheme="minorHAnsi"/>
          <w:sz w:val="28"/>
          <w:szCs w:val="28"/>
        </w:rPr>
        <w:t xml:space="preserve"> Warszawa, ul.</w:t>
      </w:r>
      <w:r w:rsidR="00A20E9D" w:rsidRPr="0026406E">
        <w:rPr>
          <w:rFonts w:asciiTheme="minorHAnsi" w:hAnsiTheme="minorHAnsi" w:cstheme="minorHAnsi"/>
          <w:sz w:val="28"/>
          <w:szCs w:val="28"/>
        </w:rPr>
        <w:t xml:space="preserve"> Leona Kruczkowskiego 12b</w:t>
      </w:r>
      <w:r w:rsidR="008D05CA" w:rsidRPr="0026406E">
        <w:rPr>
          <w:rFonts w:asciiTheme="minorHAnsi" w:hAnsiTheme="minorHAnsi" w:cstheme="minorHAnsi"/>
          <w:sz w:val="28"/>
          <w:szCs w:val="28"/>
        </w:rPr>
        <w:t>.</w:t>
      </w:r>
    </w:p>
    <w:p w:rsidR="002E3FCF" w:rsidRPr="0026406E" w:rsidRDefault="00794DF6" w:rsidP="008D05CA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bCs/>
        </w:rPr>
      </w:pPr>
      <w:r w:rsidRPr="0026406E">
        <w:rPr>
          <w:rFonts w:asciiTheme="minorHAnsi" w:hAnsiTheme="minorHAnsi" w:cstheme="minorHAnsi"/>
          <w:b/>
          <w:bCs/>
        </w:rPr>
        <w:t>Dane podstawowe:</w:t>
      </w:r>
    </w:p>
    <w:p w:rsidR="002E3FCF" w:rsidRDefault="002E3FCF">
      <w:pPr>
        <w:ind w:left="360"/>
        <w:jc w:val="both"/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803"/>
      </w:tblGrid>
      <w:tr w:rsidR="00F72B4C" w:rsidTr="00B3794B">
        <w:trPr>
          <w:jc w:val="center"/>
        </w:trPr>
        <w:tc>
          <w:tcPr>
            <w:tcW w:w="2552" w:type="dxa"/>
            <w:vAlign w:val="center"/>
          </w:tcPr>
          <w:p w:rsidR="002E3FCF" w:rsidRPr="00794DF6" w:rsidRDefault="002E3FCF" w:rsidP="00794DF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Imię i nazwisko oraz adres</w:t>
            </w:r>
            <w:r w:rsidR="00794DF6">
              <w:rPr>
                <w:rFonts w:asciiTheme="minorHAnsi" w:hAnsiTheme="minorHAnsi" w:cstheme="minorHAnsi"/>
              </w:rPr>
              <w:t xml:space="preserve"> Oferenta:</w:t>
            </w:r>
            <w:r w:rsidRPr="00794DF6">
              <w:rPr>
                <w:rFonts w:asciiTheme="minorHAnsi" w:hAnsiTheme="minorHAnsi" w:cstheme="minorHAnsi"/>
              </w:rPr>
              <w:t xml:space="preserve"> nazwa lub firma oraz</w:t>
            </w:r>
            <w:r w:rsidR="008D05CA" w:rsidRPr="00794DF6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siedziba Oferenta (jeżeli</w:t>
            </w:r>
            <w:r w:rsidR="008D05CA" w:rsidRPr="00794DF6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Oferentem jest osoba prawna</w:t>
            </w:r>
            <w:r w:rsidR="008D05CA" w:rsidRPr="00794DF6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lub inny podmiot)</w:t>
            </w:r>
          </w:p>
        </w:tc>
        <w:tc>
          <w:tcPr>
            <w:tcW w:w="6803" w:type="dxa"/>
          </w:tcPr>
          <w:p w:rsidR="002E3FCF" w:rsidRDefault="002E3FCF" w:rsidP="008D05CA">
            <w:pPr>
              <w:spacing w:line="360" w:lineRule="auto"/>
              <w:jc w:val="both"/>
            </w:pPr>
          </w:p>
        </w:tc>
      </w:tr>
      <w:tr w:rsidR="00F72B4C" w:rsidTr="00B3794B">
        <w:trPr>
          <w:jc w:val="center"/>
        </w:trPr>
        <w:tc>
          <w:tcPr>
            <w:tcW w:w="2552" w:type="dxa"/>
            <w:vAlign w:val="center"/>
          </w:tcPr>
          <w:p w:rsidR="002E3FCF" w:rsidRPr="00794DF6" w:rsidRDefault="002E3FCF" w:rsidP="00794D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Adres korespondencyjny</w:t>
            </w:r>
          </w:p>
          <w:p w:rsidR="002E3FCF" w:rsidRPr="008D05CA" w:rsidRDefault="002E3FCF" w:rsidP="00794DF6">
            <w:pPr>
              <w:spacing w:line="360" w:lineRule="auto"/>
            </w:pPr>
          </w:p>
          <w:p w:rsidR="002E3FCF" w:rsidRPr="008D05CA" w:rsidRDefault="002E3FCF" w:rsidP="00794DF6">
            <w:pPr>
              <w:spacing w:line="360" w:lineRule="auto"/>
            </w:pPr>
          </w:p>
        </w:tc>
        <w:tc>
          <w:tcPr>
            <w:tcW w:w="6803" w:type="dxa"/>
          </w:tcPr>
          <w:p w:rsidR="002E3FCF" w:rsidRDefault="002E3FCF" w:rsidP="008D05CA">
            <w:pPr>
              <w:spacing w:line="360" w:lineRule="auto"/>
              <w:jc w:val="both"/>
            </w:pPr>
          </w:p>
        </w:tc>
      </w:tr>
      <w:tr w:rsidR="00F72B4C" w:rsidTr="00B3794B">
        <w:trPr>
          <w:jc w:val="center"/>
        </w:trPr>
        <w:tc>
          <w:tcPr>
            <w:tcW w:w="2552" w:type="dxa"/>
            <w:vAlign w:val="center"/>
          </w:tcPr>
          <w:p w:rsidR="00A20E9D" w:rsidRPr="00794DF6" w:rsidRDefault="002E3FCF" w:rsidP="00794D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Telefon,</w:t>
            </w:r>
          </w:p>
          <w:p w:rsidR="00A20E9D" w:rsidRPr="00794DF6" w:rsidRDefault="002E3FCF" w:rsidP="00794D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tel</w:t>
            </w:r>
            <w:r w:rsidR="00BD3DC7" w:rsidRPr="00794DF6">
              <w:rPr>
                <w:rFonts w:asciiTheme="minorHAnsi" w:hAnsiTheme="minorHAnsi" w:cstheme="minorHAnsi"/>
              </w:rPr>
              <w:t xml:space="preserve">efon </w:t>
            </w:r>
            <w:r w:rsidRPr="00794DF6">
              <w:rPr>
                <w:rFonts w:asciiTheme="minorHAnsi" w:hAnsiTheme="minorHAnsi" w:cstheme="minorHAnsi"/>
              </w:rPr>
              <w:t>komórkowy</w:t>
            </w:r>
            <w:r w:rsidR="00BD3DC7" w:rsidRPr="00794DF6">
              <w:rPr>
                <w:rFonts w:asciiTheme="minorHAnsi" w:hAnsiTheme="minorHAnsi" w:cstheme="minorHAnsi"/>
              </w:rPr>
              <w:t>,</w:t>
            </w:r>
          </w:p>
          <w:p w:rsidR="002E3FCF" w:rsidRPr="00794DF6" w:rsidRDefault="00BD3DC7" w:rsidP="00794D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adres e-mail</w:t>
            </w:r>
          </w:p>
          <w:p w:rsidR="002E3FCF" w:rsidRPr="008D05CA" w:rsidRDefault="002E3FCF" w:rsidP="00794DF6">
            <w:pPr>
              <w:spacing w:line="360" w:lineRule="auto"/>
            </w:pPr>
          </w:p>
          <w:p w:rsidR="002E3FCF" w:rsidRPr="008D05CA" w:rsidRDefault="002E3FCF" w:rsidP="00794DF6">
            <w:pPr>
              <w:spacing w:line="360" w:lineRule="auto"/>
            </w:pPr>
          </w:p>
        </w:tc>
        <w:tc>
          <w:tcPr>
            <w:tcW w:w="6803" w:type="dxa"/>
          </w:tcPr>
          <w:p w:rsidR="002E3FCF" w:rsidRDefault="002E3FCF" w:rsidP="008D05CA">
            <w:pPr>
              <w:spacing w:line="360" w:lineRule="auto"/>
              <w:jc w:val="both"/>
            </w:pPr>
          </w:p>
        </w:tc>
      </w:tr>
      <w:tr w:rsidR="00F72B4C" w:rsidTr="00B3794B">
        <w:trPr>
          <w:jc w:val="center"/>
        </w:trPr>
        <w:tc>
          <w:tcPr>
            <w:tcW w:w="2552" w:type="dxa"/>
            <w:vAlign w:val="center"/>
          </w:tcPr>
          <w:p w:rsidR="002E3FCF" w:rsidRPr="00794DF6" w:rsidRDefault="002E3FCF" w:rsidP="00794DF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Data sporządzenia oferty</w:t>
            </w:r>
          </w:p>
          <w:p w:rsidR="002E3FCF" w:rsidRPr="008D05CA" w:rsidRDefault="002E3FCF" w:rsidP="00794DF6">
            <w:pPr>
              <w:spacing w:line="360" w:lineRule="auto"/>
            </w:pPr>
          </w:p>
        </w:tc>
        <w:tc>
          <w:tcPr>
            <w:tcW w:w="6803" w:type="dxa"/>
          </w:tcPr>
          <w:p w:rsidR="002E3FCF" w:rsidRDefault="002E3FCF" w:rsidP="00794DF6">
            <w:pPr>
              <w:spacing w:line="360" w:lineRule="auto"/>
              <w:jc w:val="both"/>
            </w:pPr>
          </w:p>
        </w:tc>
      </w:tr>
      <w:tr w:rsidR="00F72B4C" w:rsidTr="00B3794B">
        <w:trPr>
          <w:trHeight w:hRule="exact" w:val="2067"/>
          <w:jc w:val="center"/>
        </w:trPr>
        <w:tc>
          <w:tcPr>
            <w:tcW w:w="2552" w:type="dxa"/>
            <w:vAlign w:val="center"/>
          </w:tcPr>
          <w:p w:rsidR="002E3FCF" w:rsidRPr="00151C4E" w:rsidRDefault="002E3FCF" w:rsidP="00151C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Oferowana stawka czynszu</w:t>
            </w:r>
            <w:r w:rsidR="00151C4E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 xml:space="preserve">za </w:t>
            </w:r>
            <w:r w:rsidR="00327082" w:rsidRPr="00794DF6">
              <w:rPr>
                <w:rFonts w:asciiTheme="minorHAnsi" w:hAnsiTheme="minorHAnsi" w:cstheme="minorHAnsi"/>
              </w:rPr>
              <w:t xml:space="preserve">stołówkę i </w:t>
            </w:r>
            <w:r w:rsidRPr="00794DF6">
              <w:rPr>
                <w:rFonts w:asciiTheme="minorHAnsi" w:hAnsiTheme="minorHAnsi" w:cstheme="minorHAnsi"/>
              </w:rPr>
              <w:t xml:space="preserve">kuchnię wraz z </w:t>
            </w:r>
            <w:r w:rsidR="008D05CA" w:rsidRPr="00794DF6">
              <w:rPr>
                <w:rFonts w:asciiTheme="minorHAnsi" w:hAnsiTheme="minorHAnsi" w:cstheme="minorHAnsi"/>
              </w:rPr>
              <w:t xml:space="preserve">zapleczem </w:t>
            </w:r>
            <w:r w:rsidRPr="00794DF6">
              <w:rPr>
                <w:rFonts w:asciiTheme="minorHAnsi" w:hAnsiTheme="minorHAnsi" w:cstheme="minorHAnsi"/>
              </w:rPr>
              <w:t>(w zł</w:t>
            </w:r>
            <w:r w:rsidR="00363729" w:rsidRPr="00794DF6">
              <w:rPr>
                <w:rFonts w:asciiTheme="minorHAnsi" w:hAnsiTheme="minorHAnsi" w:cstheme="minorHAnsi"/>
              </w:rPr>
              <w:t>otych</w:t>
            </w:r>
            <w:r w:rsidRPr="00794DF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803" w:type="dxa"/>
          </w:tcPr>
          <w:p w:rsidR="002E3FCF" w:rsidRDefault="00F72B4C" w:rsidP="00567F8C">
            <w:pPr>
              <w:autoSpaceDE w:val="0"/>
              <w:autoSpaceDN w:val="0"/>
              <w:adjustRightInd w:val="0"/>
              <w:spacing w:before="24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.......................... </w:t>
            </w:r>
            <w:r w:rsidR="002E3FCF" w:rsidRPr="00794DF6">
              <w:rPr>
                <w:rFonts w:asciiTheme="minorHAnsi" w:hAnsiTheme="minorHAnsi" w:cstheme="minorHAnsi"/>
              </w:rPr>
              <w:t>zł za lokal użytkowy</w:t>
            </w:r>
            <w:r w:rsidR="00794DF6">
              <w:rPr>
                <w:rFonts w:asciiTheme="minorHAnsi" w:hAnsiTheme="minorHAnsi" w:cstheme="minorHAnsi"/>
              </w:rPr>
              <w:t xml:space="preserve">, </w:t>
            </w:r>
            <w:r w:rsidR="00794DF6" w:rsidRPr="00794DF6">
              <w:rPr>
                <w:rFonts w:asciiTheme="minorHAnsi" w:hAnsiTheme="minorHAnsi" w:cstheme="minorHAnsi"/>
              </w:rPr>
              <w:t>słownie:</w:t>
            </w:r>
            <w:r w:rsidR="00567F8C">
              <w:rPr>
                <w:rFonts w:asciiTheme="minorHAnsi" w:hAnsiTheme="minorHAnsi" w:cstheme="minorHAnsi"/>
              </w:rPr>
              <w:t xml:space="preserve"> .................................</w:t>
            </w:r>
          </w:p>
          <w:p w:rsidR="00567F8C" w:rsidRDefault="00567F8C" w:rsidP="00567F8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  <w:p w:rsidR="00567F8C" w:rsidRDefault="00567F8C" w:rsidP="00567F8C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rFonts w:asciiTheme="minorHAnsi" w:hAnsiTheme="minorHAnsi" w:cstheme="minorHAnsi"/>
              </w:rPr>
              <w:t>............................................................................................................</w:t>
            </w:r>
          </w:p>
        </w:tc>
      </w:tr>
      <w:tr w:rsidR="00F72B4C" w:rsidTr="00B3794B">
        <w:trPr>
          <w:jc w:val="center"/>
        </w:trPr>
        <w:tc>
          <w:tcPr>
            <w:tcW w:w="2552" w:type="dxa"/>
            <w:vAlign w:val="center"/>
          </w:tcPr>
          <w:p w:rsidR="002E3FCF" w:rsidRPr="00F72B4C" w:rsidRDefault="002E3FCF" w:rsidP="00F72B4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lastRenderedPageBreak/>
              <w:t>Oferowana stawka za posiłek</w:t>
            </w:r>
            <w:r w:rsidR="00F72B4C">
              <w:rPr>
                <w:rFonts w:asciiTheme="minorHAnsi" w:hAnsiTheme="minorHAnsi" w:cstheme="minorHAnsi"/>
              </w:rPr>
              <w:t xml:space="preserve"> </w:t>
            </w:r>
            <w:r w:rsidRPr="00F72B4C">
              <w:rPr>
                <w:rFonts w:asciiTheme="minorHAnsi" w:hAnsiTheme="minorHAnsi" w:cstheme="minorHAnsi"/>
              </w:rPr>
              <w:t>w abonamencie (brutto)</w:t>
            </w:r>
          </w:p>
        </w:tc>
        <w:tc>
          <w:tcPr>
            <w:tcW w:w="6803" w:type="dxa"/>
          </w:tcPr>
          <w:p w:rsidR="00327082" w:rsidRPr="00794DF6" w:rsidRDefault="00327082" w:rsidP="004D10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line="360" w:lineRule="auto"/>
              <w:ind w:left="325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Śniadanie</w:t>
            </w:r>
            <w:r w:rsidR="00794DF6" w:rsidRPr="00794DF6">
              <w:rPr>
                <w:rFonts w:asciiTheme="minorHAnsi" w:hAnsiTheme="minorHAnsi" w:cstheme="minorHAnsi"/>
              </w:rPr>
              <w:t xml:space="preserve"> ..............................................................</w:t>
            </w:r>
            <w:r w:rsidR="00F72B4C">
              <w:rPr>
                <w:rFonts w:asciiTheme="minorHAnsi" w:hAnsiTheme="minorHAnsi" w:cstheme="minorHAnsi"/>
              </w:rPr>
              <w:t>............</w:t>
            </w:r>
            <w:r w:rsidR="00B3794B">
              <w:rPr>
                <w:rFonts w:asciiTheme="minorHAnsi" w:hAnsiTheme="minorHAnsi" w:cstheme="minorHAnsi"/>
              </w:rPr>
              <w:t>......</w:t>
            </w:r>
            <w:r w:rsidR="00F72B4C">
              <w:rPr>
                <w:rFonts w:asciiTheme="minorHAnsi" w:hAnsiTheme="minorHAnsi" w:cstheme="minorHAnsi"/>
              </w:rPr>
              <w:t>...</w:t>
            </w:r>
            <w:r w:rsidR="00794DF6" w:rsidRPr="00794DF6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zł</w:t>
            </w:r>
          </w:p>
          <w:p w:rsidR="00327082" w:rsidRPr="00794DF6" w:rsidRDefault="00794DF6" w:rsidP="00F72B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25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Zupa ....................................................................</w:t>
            </w:r>
            <w:r w:rsidR="00F72B4C">
              <w:rPr>
                <w:rFonts w:asciiTheme="minorHAnsi" w:hAnsiTheme="minorHAnsi" w:cstheme="minorHAnsi"/>
              </w:rPr>
              <w:t>...........</w:t>
            </w:r>
            <w:r w:rsidR="00B3794B">
              <w:rPr>
                <w:rFonts w:asciiTheme="minorHAnsi" w:hAnsiTheme="minorHAnsi" w:cstheme="minorHAnsi"/>
              </w:rPr>
              <w:t>......</w:t>
            </w:r>
            <w:r w:rsidR="00F72B4C">
              <w:rPr>
                <w:rFonts w:asciiTheme="minorHAnsi" w:hAnsiTheme="minorHAnsi" w:cstheme="minorHAnsi"/>
              </w:rPr>
              <w:t>......</w:t>
            </w:r>
            <w:r w:rsidRPr="00794DF6">
              <w:rPr>
                <w:rFonts w:asciiTheme="minorHAnsi" w:hAnsiTheme="minorHAnsi" w:cstheme="minorHAnsi"/>
              </w:rPr>
              <w:t xml:space="preserve"> </w:t>
            </w:r>
            <w:r w:rsidR="00327082" w:rsidRPr="00794DF6">
              <w:rPr>
                <w:rFonts w:asciiTheme="minorHAnsi" w:hAnsiTheme="minorHAnsi" w:cstheme="minorHAnsi"/>
              </w:rPr>
              <w:t>zł</w:t>
            </w:r>
          </w:p>
          <w:p w:rsidR="00327082" w:rsidRPr="00794DF6" w:rsidRDefault="00F72B4C" w:rsidP="00F72B4C">
            <w:pPr>
              <w:numPr>
                <w:ilvl w:val="0"/>
                <w:numId w:val="2"/>
              </w:numPr>
              <w:spacing w:line="360" w:lineRule="auto"/>
              <w:ind w:left="3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Drugie danie, kompot lub napój </w:t>
            </w:r>
            <w:r w:rsidR="00327082" w:rsidRPr="00794DF6">
              <w:rPr>
                <w:rFonts w:asciiTheme="minorHAnsi" w:hAnsiTheme="minorHAnsi" w:cstheme="minorHAnsi"/>
              </w:rPr>
              <w:t>……………</w:t>
            </w:r>
            <w:r>
              <w:rPr>
                <w:rFonts w:asciiTheme="minorHAnsi" w:hAnsiTheme="minorHAnsi" w:cstheme="minorHAnsi"/>
              </w:rPr>
              <w:t>......</w:t>
            </w:r>
            <w:r w:rsidR="00A5475D" w:rsidRPr="00794DF6">
              <w:rPr>
                <w:rFonts w:asciiTheme="minorHAnsi" w:hAnsiTheme="minorHAnsi" w:cstheme="minorHAnsi"/>
              </w:rPr>
              <w:t>………</w:t>
            </w:r>
            <w:r>
              <w:rPr>
                <w:rFonts w:asciiTheme="minorHAnsi" w:hAnsiTheme="minorHAnsi" w:cstheme="minorHAnsi"/>
              </w:rPr>
              <w:t>...........</w:t>
            </w:r>
            <w:r w:rsidR="00B3794B">
              <w:rPr>
                <w:rFonts w:asciiTheme="minorHAnsi" w:hAnsiTheme="minorHAnsi" w:cstheme="minorHAnsi"/>
              </w:rPr>
              <w:t>......</w:t>
            </w:r>
            <w:r>
              <w:rPr>
                <w:rFonts w:asciiTheme="minorHAnsi" w:hAnsiTheme="minorHAnsi" w:cstheme="minorHAnsi"/>
              </w:rPr>
              <w:t>…</w:t>
            </w:r>
            <w:r w:rsidR="00327082" w:rsidRPr="00794DF6">
              <w:rPr>
                <w:rFonts w:asciiTheme="minorHAnsi" w:hAnsiTheme="minorHAnsi" w:cstheme="minorHAnsi"/>
              </w:rPr>
              <w:t xml:space="preserve"> zł</w:t>
            </w:r>
          </w:p>
          <w:p w:rsidR="00327082" w:rsidRPr="00794DF6" w:rsidRDefault="00327082" w:rsidP="00F72B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25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Drugie danie powiększone</w:t>
            </w:r>
            <w:r w:rsidR="00F72B4C">
              <w:rPr>
                <w:rFonts w:asciiTheme="minorHAnsi" w:hAnsiTheme="minorHAnsi" w:cstheme="minorHAnsi"/>
              </w:rPr>
              <w:t xml:space="preserve">, kompot lub </w:t>
            </w:r>
            <w:r w:rsidRPr="00794DF6">
              <w:rPr>
                <w:rFonts w:asciiTheme="minorHAnsi" w:hAnsiTheme="minorHAnsi" w:cstheme="minorHAnsi"/>
              </w:rPr>
              <w:t>napój</w:t>
            </w:r>
            <w:r w:rsidR="00F72B4C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…</w:t>
            </w:r>
            <w:r w:rsidR="00F72B4C">
              <w:rPr>
                <w:rFonts w:asciiTheme="minorHAnsi" w:hAnsiTheme="minorHAnsi" w:cstheme="minorHAnsi"/>
              </w:rPr>
              <w:t>…...........….</w:t>
            </w:r>
            <w:r w:rsidR="00FF2A46">
              <w:rPr>
                <w:rFonts w:asciiTheme="minorHAnsi" w:hAnsiTheme="minorHAnsi" w:cstheme="minorHAnsi"/>
              </w:rPr>
              <w:t>......</w:t>
            </w:r>
            <w:r w:rsidR="00F72B4C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zł</w:t>
            </w:r>
          </w:p>
          <w:p w:rsidR="00327082" w:rsidRPr="00794DF6" w:rsidRDefault="00327082" w:rsidP="00F72B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25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Zupa</w:t>
            </w:r>
            <w:r w:rsidR="00F72B4C">
              <w:rPr>
                <w:rFonts w:asciiTheme="minorHAnsi" w:hAnsiTheme="minorHAnsi" w:cstheme="minorHAnsi"/>
              </w:rPr>
              <w:t xml:space="preserve">, </w:t>
            </w:r>
            <w:r w:rsidRPr="00794DF6">
              <w:rPr>
                <w:rFonts w:asciiTheme="minorHAnsi" w:hAnsiTheme="minorHAnsi" w:cstheme="minorHAnsi"/>
              </w:rPr>
              <w:t>drugie danie</w:t>
            </w:r>
            <w:r w:rsidR="00F72B4C">
              <w:rPr>
                <w:rFonts w:asciiTheme="minorHAnsi" w:hAnsiTheme="minorHAnsi" w:cstheme="minorHAnsi"/>
              </w:rPr>
              <w:t xml:space="preserve">, kompot lub </w:t>
            </w:r>
            <w:r w:rsidRPr="00794DF6">
              <w:rPr>
                <w:rFonts w:asciiTheme="minorHAnsi" w:hAnsiTheme="minorHAnsi" w:cstheme="minorHAnsi"/>
              </w:rPr>
              <w:t>napój</w:t>
            </w:r>
            <w:r w:rsidR="00F72B4C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………</w:t>
            </w:r>
            <w:r w:rsidR="00A5475D" w:rsidRPr="00794DF6">
              <w:rPr>
                <w:rFonts w:asciiTheme="minorHAnsi" w:hAnsiTheme="minorHAnsi" w:cstheme="minorHAnsi"/>
              </w:rPr>
              <w:t>……..</w:t>
            </w:r>
            <w:r w:rsidR="00F72B4C">
              <w:rPr>
                <w:rFonts w:asciiTheme="minorHAnsi" w:hAnsiTheme="minorHAnsi" w:cstheme="minorHAnsi"/>
              </w:rPr>
              <w:t>…..........</w:t>
            </w:r>
            <w:r w:rsidR="00FF2A46">
              <w:rPr>
                <w:rFonts w:asciiTheme="minorHAnsi" w:hAnsiTheme="minorHAnsi" w:cstheme="minorHAnsi"/>
              </w:rPr>
              <w:t>..</w:t>
            </w:r>
            <w:r w:rsidR="00F72B4C">
              <w:rPr>
                <w:rFonts w:asciiTheme="minorHAnsi" w:hAnsiTheme="minorHAnsi" w:cstheme="minorHAnsi"/>
              </w:rPr>
              <w:t>.</w:t>
            </w:r>
            <w:r w:rsidR="00FF2A46">
              <w:rPr>
                <w:rFonts w:asciiTheme="minorHAnsi" w:hAnsiTheme="minorHAnsi" w:cstheme="minorHAnsi"/>
              </w:rPr>
              <w:t>...</w:t>
            </w:r>
            <w:r w:rsidR="00F72B4C">
              <w:rPr>
                <w:rFonts w:asciiTheme="minorHAnsi" w:hAnsiTheme="minorHAnsi" w:cstheme="minorHAnsi"/>
              </w:rPr>
              <w:t>…</w:t>
            </w:r>
            <w:r w:rsidR="00FF2A46">
              <w:rPr>
                <w:rFonts w:asciiTheme="minorHAnsi" w:hAnsiTheme="minorHAnsi" w:cstheme="minorHAnsi"/>
              </w:rPr>
              <w:t>.</w:t>
            </w:r>
            <w:r w:rsidR="00F72B4C">
              <w:rPr>
                <w:rFonts w:asciiTheme="minorHAnsi" w:hAnsiTheme="minorHAnsi" w:cstheme="minorHAnsi"/>
              </w:rPr>
              <w:t xml:space="preserve"> </w:t>
            </w:r>
            <w:r w:rsidRPr="00794DF6">
              <w:rPr>
                <w:rFonts w:asciiTheme="minorHAnsi" w:hAnsiTheme="minorHAnsi" w:cstheme="minorHAnsi"/>
              </w:rPr>
              <w:t>zł</w:t>
            </w:r>
          </w:p>
          <w:p w:rsidR="00327082" w:rsidRPr="00794DF6" w:rsidRDefault="00F72B4C" w:rsidP="00F72B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Zupa, drugie danie powiększone, kompot lub </w:t>
            </w:r>
            <w:r w:rsidR="00A5475D" w:rsidRPr="00794DF6">
              <w:rPr>
                <w:rFonts w:asciiTheme="minorHAnsi" w:hAnsiTheme="minorHAnsi" w:cstheme="minorHAnsi"/>
              </w:rPr>
              <w:t>napój</w:t>
            </w:r>
            <w:r>
              <w:rPr>
                <w:rFonts w:asciiTheme="minorHAnsi" w:hAnsiTheme="minorHAnsi" w:cstheme="minorHAnsi"/>
              </w:rPr>
              <w:t xml:space="preserve"> .........</w:t>
            </w:r>
            <w:r w:rsidR="00FF2A46">
              <w:rPr>
                <w:rFonts w:asciiTheme="minorHAnsi" w:hAnsiTheme="minorHAnsi" w:cstheme="minorHAnsi"/>
              </w:rPr>
              <w:t>....</w:t>
            </w:r>
            <w:r>
              <w:rPr>
                <w:rFonts w:asciiTheme="minorHAnsi" w:hAnsiTheme="minorHAnsi" w:cstheme="minorHAnsi"/>
              </w:rPr>
              <w:t>..</w:t>
            </w:r>
            <w:r w:rsidR="00FF2A4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5475D" w:rsidRPr="00794DF6">
              <w:rPr>
                <w:rFonts w:asciiTheme="minorHAnsi" w:hAnsiTheme="minorHAnsi" w:cstheme="minorHAnsi"/>
              </w:rPr>
              <w:t>zł</w:t>
            </w:r>
          </w:p>
          <w:p w:rsidR="002E3FCF" w:rsidRPr="00F72B4C" w:rsidRDefault="00A5475D" w:rsidP="00F72B4C">
            <w:pPr>
              <w:numPr>
                <w:ilvl w:val="0"/>
                <w:numId w:val="2"/>
              </w:numPr>
              <w:spacing w:line="360" w:lineRule="auto"/>
              <w:ind w:left="325"/>
              <w:rPr>
                <w:rFonts w:asciiTheme="minorHAnsi" w:hAnsiTheme="minorHAnsi" w:cstheme="minorHAnsi"/>
              </w:rPr>
            </w:pPr>
            <w:r w:rsidRPr="00794DF6">
              <w:rPr>
                <w:rFonts w:asciiTheme="minorHAnsi" w:hAnsiTheme="minorHAnsi" w:cstheme="minorHAnsi"/>
              </w:rPr>
              <w:t>Podwieczorek</w:t>
            </w:r>
            <w:r w:rsidR="002E3FCF" w:rsidRPr="00794DF6">
              <w:rPr>
                <w:rFonts w:asciiTheme="minorHAnsi" w:hAnsiTheme="minorHAnsi" w:cstheme="minorHAnsi"/>
              </w:rPr>
              <w:t xml:space="preserve"> …</w:t>
            </w:r>
            <w:r w:rsidRPr="00794DF6">
              <w:rPr>
                <w:rFonts w:asciiTheme="minorHAnsi" w:hAnsiTheme="minorHAnsi" w:cstheme="minorHAnsi"/>
              </w:rPr>
              <w:t>……………….</w:t>
            </w:r>
            <w:r w:rsidR="002E3FCF" w:rsidRPr="00794DF6">
              <w:rPr>
                <w:rFonts w:asciiTheme="minorHAnsi" w:hAnsiTheme="minorHAnsi" w:cstheme="minorHAnsi"/>
              </w:rPr>
              <w:t>………………………</w:t>
            </w:r>
            <w:r w:rsidR="00F72B4C">
              <w:rPr>
                <w:rFonts w:asciiTheme="minorHAnsi" w:hAnsiTheme="minorHAnsi" w:cstheme="minorHAnsi"/>
              </w:rPr>
              <w:t>.........................</w:t>
            </w:r>
            <w:r w:rsidR="00FF2A46">
              <w:rPr>
                <w:rFonts w:asciiTheme="minorHAnsi" w:hAnsiTheme="minorHAnsi" w:cstheme="minorHAnsi"/>
              </w:rPr>
              <w:t>.....</w:t>
            </w:r>
            <w:r w:rsidR="00F72B4C">
              <w:rPr>
                <w:rFonts w:asciiTheme="minorHAnsi" w:hAnsiTheme="minorHAnsi" w:cstheme="minorHAnsi"/>
              </w:rPr>
              <w:t>.</w:t>
            </w:r>
            <w:r w:rsidR="002E3FCF" w:rsidRPr="00794DF6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F72B4C" w:rsidTr="00B3794B">
        <w:trPr>
          <w:trHeight w:val="242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CF" w:rsidRPr="00B3794B" w:rsidRDefault="002E3FCF" w:rsidP="00794D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72B4C">
              <w:rPr>
                <w:rFonts w:asciiTheme="minorHAnsi" w:hAnsiTheme="minorHAnsi" w:cstheme="minorHAnsi"/>
                <w:bCs/>
              </w:rPr>
              <w:t>Oferowana stawka za posiłek</w:t>
            </w:r>
            <w:r w:rsidR="00B3794B">
              <w:rPr>
                <w:rFonts w:asciiTheme="minorHAnsi" w:hAnsiTheme="minorHAnsi" w:cstheme="minorHAnsi"/>
                <w:bCs/>
              </w:rPr>
              <w:t xml:space="preserve"> </w:t>
            </w:r>
            <w:r w:rsidRPr="00F72B4C">
              <w:rPr>
                <w:rFonts w:asciiTheme="minorHAnsi" w:hAnsiTheme="minorHAnsi" w:cstheme="minorHAnsi"/>
                <w:bCs/>
              </w:rPr>
              <w:t>poza abonamentem (brutto)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4C" w:rsidRPr="00F72B4C" w:rsidRDefault="00F72B4C" w:rsidP="004D10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Calibri" w:hAnsi="Calibri" w:cs="Calibri"/>
              </w:rPr>
            </w:pPr>
            <w:r w:rsidRPr="00F72B4C">
              <w:rPr>
                <w:rFonts w:ascii="Calibri" w:hAnsi="Calibri" w:cs="Calibri"/>
              </w:rPr>
              <w:t>Śniadanie ....................................................................</w:t>
            </w:r>
            <w:r w:rsidR="00FF2A46">
              <w:rPr>
                <w:rFonts w:ascii="Calibri" w:hAnsi="Calibri" w:cs="Calibri"/>
              </w:rPr>
              <w:t>.</w:t>
            </w:r>
            <w:r w:rsidRPr="00F72B4C">
              <w:rPr>
                <w:rFonts w:ascii="Calibri" w:hAnsi="Calibri" w:cs="Calibri"/>
              </w:rPr>
              <w:t>....</w:t>
            </w:r>
            <w:r>
              <w:rPr>
                <w:rFonts w:ascii="Calibri" w:hAnsi="Calibri" w:cs="Calibri"/>
              </w:rPr>
              <w:t>..</w:t>
            </w:r>
            <w:r w:rsidR="00FF2A46">
              <w:rPr>
                <w:rFonts w:ascii="Calibri" w:hAnsi="Calibri" w:cs="Calibri"/>
              </w:rPr>
              <w:t>.....</w:t>
            </w:r>
            <w:r>
              <w:rPr>
                <w:rFonts w:ascii="Calibri" w:hAnsi="Calibri" w:cs="Calibri"/>
              </w:rPr>
              <w:t>..</w:t>
            </w:r>
            <w:r w:rsidR="00FF2A46">
              <w:rPr>
                <w:rFonts w:ascii="Calibri" w:hAnsi="Calibri" w:cs="Calibri"/>
              </w:rPr>
              <w:t xml:space="preserve"> </w:t>
            </w:r>
            <w:r w:rsidRPr="00F72B4C">
              <w:rPr>
                <w:rFonts w:ascii="Calibri" w:hAnsi="Calibri" w:cs="Calibri"/>
              </w:rPr>
              <w:t>zł</w:t>
            </w:r>
          </w:p>
          <w:p w:rsidR="00F72B4C" w:rsidRPr="00F72B4C" w:rsidRDefault="00F72B4C" w:rsidP="00FF2A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F72B4C">
              <w:rPr>
                <w:rFonts w:ascii="Calibri" w:hAnsi="Calibri" w:cs="Calibri"/>
              </w:rPr>
              <w:t>Zupa ............................................................................</w:t>
            </w:r>
            <w:r w:rsidR="00FF2A46">
              <w:rPr>
                <w:rFonts w:ascii="Calibri" w:hAnsi="Calibri" w:cs="Calibri"/>
              </w:rPr>
              <w:t>.</w:t>
            </w:r>
            <w:r w:rsidRPr="00F72B4C">
              <w:rPr>
                <w:rFonts w:ascii="Calibri" w:hAnsi="Calibri" w:cs="Calibri"/>
              </w:rPr>
              <w:t>..</w:t>
            </w:r>
            <w:r>
              <w:rPr>
                <w:rFonts w:ascii="Calibri" w:hAnsi="Calibri" w:cs="Calibri"/>
              </w:rPr>
              <w:t>....</w:t>
            </w:r>
            <w:r w:rsidRPr="00F72B4C">
              <w:rPr>
                <w:rFonts w:ascii="Calibri" w:hAnsi="Calibri" w:cs="Calibri"/>
              </w:rPr>
              <w:t>..</w:t>
            </w:r>
            <w:r w:rsidR="00FF2A46">
              <w:rPr>
                <w:rFonts w:ascii="Calibri" w:hAnsi="Calibri" w:cs="Calibri"/>
              </w:rPr>
              <w:t xml:space="preserve">..... </w:t>
            </w:r>
            <w:r w:rsidRPr="00F72B4C">
              <w:rPr>
                <w:rFonts w:ascii="Calibri" w:hAnsi="Calibri" w:cs="Calibri"/>
              </w:rPr>
              <w:t>zł</w:t>
            </w:r>
          </w:p>
          <w:p w:rsidR="00F72B4C" w:rsidRPr="00F72B4C" w:rsidRDefault="00F72B4C" w:rsidP="00FF2A46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</w:rPr>
            </w:pPr>
            <w:r w:rsidRPr="00F72B4C">
              <w:rPr>
                <w:rFonts w:ascii="Calibri" w:hAnsi="Calibri" w:cs="Calibri"/>
              </w:rPr>
              <w:t>Drugie danie, kompot lub napój ……………......……………</w:t>
            </w:r>
            <w:r w:rsidR="00FF2A46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........</w:t>
            </w:r>
            <w:r w:rsidR="00FF2A46">
              <w:rPr>
                <w:rFonts w:ascii="Calibri" w:hAnsi="Calibri" w:cs="Calibri"/>
              </w:rPr>
              <w:t xml:space="preserve">..... </w:t>
            </w:r>
            <w:r w:rsidRPr="00F72B4C">
              <w:rPr>
                <w:rFonts w:ascii="Calibri" w:hAnsi="Calibri" w:cs="Calibri"/>
              </w:rPr>
              <w:t>zł</w:t>
            </w:r>
          </w:p>
          <w:p w:rsidR="00F72B4C" w:rsidRPr="00F72B4C" w:rsidRDefault="00F72B4C" w:rsidP="00FF2A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F72B4C">
              <w:rPr>
                <w:rFonts w:ascii="Calibri" w:hAnsi="Calibri" w:cs="Calibri"/>
              </w:rPr>
              <w:t>Drugie danie powiększone, kompot lub napój ………...…....</w:t>
            </w:r>
            <w:r>
              <w:rPr>
                <w:rFonts w:ascii="Calibri" w:hAnsi="Calibri" w:cs="Calibri"/>
              </w:rPr>
              <w:t>..</w:t>
            </w:r>
            <w:r w:rsidR="00FF2A46">
              <w:rPr>
                <w:rFonts w:ascii="Calibri" w:hAnsi="Calibri" w:cs="Calibri"/>
              </w:rPr>
              <w:t xml:space="preserve">..... </w:t>
            </w:r>
            <w:r w:rsidRPr="00F72B4C">
              <w:rPr>
                <w:rFonts w:ascii="Calibri" w:hAnsi="Calibri" w:cs="Calibri"/>
              </w:rPr>
              <w:t>zł</w:t>
            </w:r>
          </w:p>
          <w:p w:rsidR="00F72B4C" w:rsidRPr="00F72B4C" w:rsidRDefault="00F72B4C" w:rsidP="00FF2A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F72B4C">
              <w:rPr>
                <w:rFonts w:ascii="Calibri" w:hAnsi="Calibri" w:cs="Calibri"/>
              </w:rPr>
              <w:t>Zupa, drugie danie, kompot lub napój ……………..……...</w:t>
            </w:r>
            <w:r>
              <w:rPr>
                <w:rFonts w:ascii="Calibri" w:hAnsi="Calibri" w:cs="Calibri"/>
              </w:rPr>
              <w:t>.......</w:t>
            </w:r>
            <w:r w:rsidR="00FF2A46">
              <w:rPr>
                <w:rFonts w:ascii="Calibri" w:hAnsi="Calibri" w:cs="Calibri"/>
              </w:rPr>
              <w:t>......</w:t>
            </w:r>
            <w:r w:rsidR="004D10FC">
              <w:rPr>
                <w:rFonts w:ascii="Calibri" w:hAnsi="Calibri" w:cs="Calibri"/>
              </w:rPr>
              <w:t xml:space="preserve"> </w:t>
            </w:r>
            <w:r w:rsidRPr="00F72B4C">
              <w:rPr>
                <w:rFonts w:ascii="Calibri" w:hAnsi="Calibri" w:cs="Calibri"/>
              </w:rPr>
              <w:t>zł</w:t>
            </w:r>
          </w:p>
          <w:p w:rsidR="00F72B4C" w:rsidRPr="00F72B4C" w:rsidRDefault="00F72B4C" w:rsidP="00FF2A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F72B4C">
              <w:rPr>
                <w:rFonts w:ascii="Calibri" w:hAnsi="Calibri" w:cs="Calibri"/>
              </w:rPr>
              <w:t>Zupa, drugie danie powiększone, kompot lub napój ……...</w:t>
            </w:r>
            <w:r w:rsidR="00FF2A46">
              <w:rPr>
                <w:rFonts w:ascii="Calibri" w:hAnsi="Calibri" w:cs="Calibri"/>
              </w:rPr>
              <w:t xml:space="preserve">....... </w:t>
            </w:r>
            <w:r w:rsidRPr="00F72B4C">
              <w:rPr>
                <w:rFonts w:ascii="Calibri" w:hAnsi="Calibri" w:cs="Calibri"/>
              </w:rPr>
              <w:t>zł</w:t>
            </w:r>
          </w:p>
          <w:p w:rsidR="00402712" w:rsidRDefault="00FF2A46" w:rsidP="004D10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Podwieczorek </w:t>
            </w:r>
            <w:r w:rsidR="00F72B4C" w:rsidRPr="00F72B4C">
              <w:rPr>
                <w:rFonts w:ascii="Calibri" w:hAnsi="Calibri" w:cs="Calibri"/>
              </w:rPr>
              <w:t>………………….……………………….........</w:t>
            </w:r>
            <w:r w:rsidR="00F72B4C">
              <w:rPr>
                <w:rFonts w:ascii="Calibri" w:hAnsi="Calibri" w:cs="Calibri"/>
              </w:rPr>
              <w:t>.</w:t>
            </w:r>
            <w:r w:rsidR="00F72B4C" w:rsidRPr="00F72B4C">
              <w:rPr>
                <w:rFonts w:ascii="Calibri" w:hAnsi="Calibri" w:cs="Calibri"/>
              </w:rPr>
              <w:t>...................</w:t>
            </w:r>
            <w:r>
              <w:rPr>
                <w:rFonts w:ascii="Calibri" w:hAnsi="Calibri" w:cs="Calibri"/>
              </w:rPr>
              <w:t xml:space="preserve">.. </w:t>
            </w:r>
            <w:r w:rsidR="00F72B4C" w:rsidRPr="00F72B4C">
              <w:rPr>
                <w:rFonts w:ascii="Calibri" w:hAnsi="Calibri" w:cs="Calibri"/>
              </w:rPr>
              <w:t>zł</w:t>
            </w:r>
          </w:p>
          <w:p w:rsidR="00FF2A46" w:rsidRPr="004D10FC" w:rsidRDefault="00FF2A46" w:rsidP="004D10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Kanapka .................................................................................... zł</w:t>
            </w:r>
          </w:p>
        </w:tc>
      </w:tr>
    </w:tbl>
    <w:p w:rsidR="002E3FCF" w:rsidRPr="003D226E" w:rsidRDefault="002E3FCF" w:rsidP="0026406E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bCs/>
        </w:rPr>
      </w:pPr>
      <w:r>
        <w:rPr>
          <w:b/>
          <w:bCs/>
          <w:sz w:val="28"/>
          <w:szCs w:val="28"/>
        </w:rPr>
        <w:br w:type="page"/>
      </w:r>
      <w:r w:rsidR="0026406E" w:rsidRPr="003D226E">
        <w:rPr>
          <w:rFonts w:asciiTheme="minorHAnsi" w:hAnsiTheme="minorHAnsi" w:cstheme="minorHAnsi"/>
          <w:b/>
          <w:bCs/>
        </w:rPr>
        <w:lastRenderedPageBreak/>
        <w:t>Oświadczenia i zobowiązania</w:t>
      </w:r>
    </w:p>
    <w:p w:rsidR="002E3FCF" w:rsidRPr="0026406E" w:rsidRDefault="002E3FCF" w:rsidP="0026406E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26406E">
        <w:rPr>
          <w:sz w:val="24"/>
          <w:szCs w:val="24"/>
        </w:rPr>
        <w:t>Oświadczam, że:</w:t>
      </w:r>
    </w:p>
    <w:p w:rsidR="0026406E" w:rsidRPr="0026406E" w:rsidRDefault="002E3FCF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406E">
        <w:rPr>
          <w:sz w:val="24"/>
          <w:szCs w:val="24"/>
        </w:rPr>
        <w:t>zapoznałem/</w:t>
      </w:r>
      <w:proofErr w:type="spellStart"/>
      <w:r w:rsidRPr="0026406E">
        <w:rPr>
          <w:sz w:val="24"/>
          <w:szCs w:val="24"/>
        </w:rPr>
        <w:t>am</w:t>
      </w:r>
      <w:proofErr w:type="spellEnd"/>
      <w:r w:rsidRPr="0026406E">
        <w:rPr>
          <w:sz w:val="24"/>
          <w:szCs w:val="24"/>
        </w:rPr>
        <w:t xml:space="preserve"> się z w</w:t>
      </w:r>
      <w:r w:rsidR="0026406E" w:rsidRPr="0026406E">
        <w:rPr>
          <w:sz w:val="24"/>
          <w:szCs w:val="24"/>
        </w:rPr>
        <w:t xml:space="preserve">arunkami konkursu określonymi w </w:t>
      </w:r>
      <w:r w:rsidRPr="0026406E">
        <w:rPr>
          <w:sz w:val="24"/>
          <w:szCs w:val="24"/>
        </w:rPr>
        <w:t>regulaminie konkursu na najem lokalu użytkowego - kuchni szkolnej wraz zapleczem</w:t>
      </w:r>
      <w:r w:rsidR="00132D26" w:rsidRPr="0026406E">
        <w:rPr>
          <w:sz w:val="24"/>
          <w:szCs w:val="24"/>
        </w:rPr>
        <w:t xml:space="preserve"> oraz stołówki</w:t>
      </w:r>
      <w:r w:rsidRPr="0026406E">
        <w:rPr>
          <w:sz w:val="24"/>
          <w:szCs w:val="24"/>
        </w:rPr>
        <w:t xml:space="preserve"> w Szkole Podstawowej</w:t>
      </w:r>
      <w:r w:rsidR="00132D26" w:rsidRPr="0026406E">
        <w:rPr>
          <w:sz w:val="24"/>
          <w:szCs w:val="24"/>
        </w:rPr>
        <w:t xml:space="preserve"> </w:t>
      </w:r>
      <w:r w:rsidR="00A20E9D" w:rsidRPr="0026406E">
        <w:rPr>
          <w:sz w:val="24"/>
          <w:szCs w:val="24"/>
        </w:rPr>
        <w:t>nr 34</w:t>
      </w:r>
      <w:r w:rsidR="004B5A50" w:rsidRPr="0026406E">
        <w:rPr>
          <w:sz w:val="24"/>
          <w:szCs w:val="24"/>
        </w:rPr>
        <w:t xml:space="preserve"> im. </w:t>
      </w:r>
      <w:r w:rsidR="00A20E9D" w:rsidRPr="0026406E">
        <w:rPr>
          <w:sz w:val="24"/>
          <w:szCs w:val="24"/>
        </w:rPr>
        <w:t>Stanisława Dubois, ul. Leona Kruczkowskiego 12b</w:t>
      </w:r>
      <w:r w:rsidRPr="0026406E">
        <w:rPr>
          <w:sz w:val="24"/>
          <w:szCs w:val="24"/>
        </w:rPr>
        <w:t>, 0</w:t>
      </w:r>
      <w:r w:rsidR="00A20E9D" w:rsidRPr="0026406E">
        <w:rPr>
          <w:sz w:val="24"/>
          <w:szCs w:val="24"/>
        </w:rPr>
        <w:t>0-380</w:t>
      </w:r>
      <w:r w:rsidRPr="0026406E">
        <w:rPr>
          <w:sz w:val="24"/>
          <w:szCs w:val="24"/>
        </w:rPr>
        <w:t xml:space="preserve"> Warszawa, w</w:t>
      </w:r>
      <w:r w:rsidR="0026406E" w:rsidRPr="0026406E">
        <w:rPr>
          <w:sz w:val="24"/>
          <w:szCs w:val="24"/>
        </w:rPr>
        <w:t xml:space="preserve"> </w:t>
      </w:r>
      <w:r w:rsidRPr="0026406E">
        <w:rPr>
          <w:sz w:val="24"/>
          <w:szCs w:val="24"/>
        </w:rPr>
        <w:t>celu prowadzenia organizacji zbiorowego żywienia, w tym</w:t>
      </w:r>
      <w:r w:rsidR="0026406E" w:rsidRPr="0026406E">
        <w:rPr>
          <w:sz w:val="24"/>
          <w:szCs w:val="24"/>
        </w:rPr>
        <w:t xml:space="preserve"> z projektem umowy najmu lokalu</w:t>
      </w:r>
      <w:r w:rsidRPr="0026406E">
        <w:rPr>
          <w:sz w:val="24"/>
          <w:szCs w:val="24"/>
        </w:rPr>
        <w:t xml:space="preserve"> oraz że przyjmuję te</w:t>
      </w:r>
      <w:r w:rsidR="0026406E" w:rsidRPr="0026406E">
        <w:rPr>
          <w:sz w:val="24"/>
          <w:szCs w:val="24"/>
        </w:rPr>
        <w:t xml:space="preserve"> </w:t>
      </w:r>
      <w:r w:rsidRPr="0026406E">
        <w:rPr>
          <w:sz w:val="24"/>
          <w:szCs w:val="24"/>
        </w:rPr>
        <w:t>warunki bez zastrzeżeń</w:t>
      </w:r>
      <w:r w:rsidR="008D05CA" w:rsidRPr="0026406E">
        <w:rPr>
          <w:sz w:val="24"/>
          <w:szCs w:val="24"/>
        </w:rPr>
        <w:t>;</w:t>
      </w:r>
    </w:p>
    <w:p w:rsidR="0026406E" w:rsidRPr="0026406E" w:rsidRDefault="003D226E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dokonałem/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 w:rsidR="002E3FCF" w:rsidRPr="0026406E">
        <w:rPr>
          <w:sz w:val="24"/>
          <w:szCs w:val="24"/>
        </w:rPr>
        <w:t>oględzin lokalu i zapoznałem/</w:t>
      </w:r>
      <w:proofErr w:type="spellStart"/>
      <w:r w:rsidR="002E3FCF" w:rsidRPr="0026406E">
        <w:rPr>
          <w:sz w:val="24"/>
          <w:szCs w:val="24"/>
        </w:rPr>
        <w:t>am</w:t>
      </w:r>
      <w:proofErr w:type="spellEnd"/>
      <w:r w:rsidR="002E3FCF" w:rsidRPr="0026406E">
        <w:rPr>
          <w:sz w:val="24"/>
          <w:szCs w:val="24"/>
        </w:rPr>
        <w:t xml:space="preserve"> się z jego stanem technicznym</w:t>
      </w:r>
      <w:r w:rsidR="0026406E" w:rsidRPr="0026406E">
        <w:rPr>
          <w:sz w:val="24"/>
          <w:szCs w:val="24"/>
        </w:rPr>
        <w:t>;</w:t>
      </w:r>
    </w:p>
    <w:p w:rsidR="0026406E" w:rsidRPr="0026406E" w:rsidRDefault="003D226E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>jestem/</w:t>
      </w:r>
      <w:r w:rsidR="002E3FCF" w:rsidRPr="0026406E">
        <w:rPr>
          <w:bCs/>
          <w:sz w:val="24"/>
          <w:szCs w:val="24"/>
        </w:rPr>
        <w:t>nie jestem</w:t>
      </w:r>
      <w:r>
        <w:rPr>
          <w:bCs/>
          <w:sz w:val="24"/>
          <w:szCs w:val="24"/>
        </w:rPr>
        <w:t xml:space="preserve"> </w:t>
      </w:r>
      <w:r w:rsidRPr="0026406E">
        <w:rPr>
          <w:iCs/>
          <w:sz w:val="24"/>
          <w:szCs w:val="24"/>
        </w:rPr>
        <w:t>(niewłaściwe skreślić)</w:t>
      </w:r>
      <w:r w:rsidR="002E3FCF" w:rsidRPr="0026406E">
        <w:rPr>
          <w:sz w:val="24"/>
          <w:szCs w:val="24"/>
        </w:rPr>
        <w:t xml:space="preserve"> w stanie likwidacji lub upadłości</w:t>
      </w:r>
      <w:r w:rsidR="008D05CA" w:rsidRPr="0026406E">
        <w:rPr>
          <w:sz w:val="24"/>
          <w:szCs w:val="24"/>
        </w:rPr>
        <w:t>;</w:t>
      </w:r>
    </w:p>
    <w:p w:rsidR="0026406E" w:rsidRPr="0026406E" w:rsidRDefault="003D226E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zalegam/</w:t>
      </w:r>
      <w:r w:rsidR="002E3FCF" w:rsidRPr="0026406E">
        <w:rPr>
          <w:sz w:val="24"/>
          <w:szCs w:val="24"/>
        </w:rPr>
        <w:t xml:space="preserve">nie zalegam </w:t>
      </w:r>
      <w:r w:rsidRPr="0026406E">
        <w:rPr>
          <w:iCs/>
          <w:sz w:val="24"/>
          <w:szCs w:val="24"/>
        </w:rPr>
        <w:t>(niewłaściwe skreślić)</w:t>
      </w:r>
      <w:r w:rsidR="002E3FCF" w:rsidRPr="0026406E">
        <w:rPr>
          <w:sz w:val="24"/>
          <w:szCs w:val="24"/>
        </w:rPr>
        <w:t xml:space="preserve"> z płatnościami w Zakładzie Ubezpieczeń Społecznych oraz w Urzędzie Skarbowym </w:t>
      </w:r>
    </w:p>
    <w:p w:rsidR="0026406E" w:rsidRPr="0026406E" w:rsidRDefault="003D226E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>najmuję/</w:t>
      </w:r>
      <w:r w:rsidR="002E3FCF" w:rsidRPr="0026406E">
        <w:rPr>
          <w:bCs/>
          <w:sz w:val="24"/>
          <w:szCs w:val="24"/>
        </w:rPr>
        <w:t>nie najmuję</w:t>
      </w:r>
      <w:r>
        <w:rPr>
          <w:bCs/>
          <w:sz w:val="24"/>
          <w:szCs w:val="24"/>
        </w:rPr>
        <w:t xml:space="preserve"> </w:t>
      </w:r>
      <w:r>
        <w:rPr>
          <w:iCs/>
          <w:sz w:val="24"/>
          <w:szCs w:val="24"/>
        </w:rPr>
        <w:t>(niewłaściwe skreślić)</w:t>
      </w:r>
      <w:r w:rsidR="002E3FCF" w:rsidRPr="0026406E">
        <w:rPr>
          <w:bCs/>
          <w:sz w:val="24"/>
          <w:szCs w:val="24"/>
        </w:rPr>
        <w:t xml:space="preserve"> </w:t>
      </w:r>
      <w:r w:rsidR="002E3FCF" w:rsidRPr="0026406E">
        <w:rPr>
          <w:sz w:val="24"/>
          <w:szCs w:val="24"/>
        </w:rPr>
        <w:t>innych lokali od Miasta Stołecznego Warszawy</w:t>
      </w:r>
      <w:r>
        <w:rPr>
          <w:sz w:val="24"/>
          <w:szCs w:val="24"/>
        </w:rPr>
        <w:t>.</w:t>
      </w:r>
      <w:r w:rsidR="002E3FCF" w:rsidRPr="0026406E">
        <w:rPr>
          <w:sz w:val="24"/>
          <w:szCs w:val="24"/>
        </w:rPr>
        <w:t xml:space="preserve"> </w:t>
      </w:r>
      <w:r>
        <w:rPr>
          <w:sz w:val="24"/>
          <w:szCs w:val="24"/>
        </w:rPr>
        <w:t>(Uwaga! W</w:t>
      </w:r>
      <w:r w:rsidR="002E3FCF" w:rsidRPr="0026406E">
        <w:rPr>
          <w:sz w:val="24"/>
          <w:szCs w:val="24"/>
        </w:rPr>
        <w:t xml:space="preserve"> przypadku najmu innych lokali należy załączyć oświadczenie o adresach najmowanych lokali oraz o braku zaległości w opłatach z tytułu najmu tych lokali)</w:t>
      </w:r>
      <w:r w:rsidR="008D05CA" w:rsidRPr="0026406E">
        <w:rPr>
          <w:sz w:val="24"/>
          <w:szCs w:val="24"/>
        </w:rPr>
        <w:t>;</w:t>
      </w:r>
    </w:p>
    <w:p w:rsidR="0026406E" w:rsidRPr="0026406E" w:rsidRDefault="002E3FCF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406E">
        <w:rPr>
          <w:sz w:val="24"/>
          <w:szCs w:val="24"/>
        </w:rPr>
        <w:t xml:space="preserve">że </w:t>
      </w:r>
      <w:r w:rsidRPr="0026406E">
        <w:rPr>
          <w:bCs/>
          <w:sz w:val="24"/>
          <w:szCs w:val="24"/>
        </w:rPr>
        <w:t>figuru</w:t>
      </w:r>
      <w:r w:rsidR="003D226E">
        <w:rPr>
          <w:bCs/>
          <w:sz w:val="24"/>
          <w:szCs w:val="24"/>
        </w:rPr>
        <w:t xml:space="preserve">ję/nie figuruję </w:t>
      </w:r>
      <w:r w:rsidR="003D226E" w:rsidRPr="0026406E">
        <w:rPr>
          <w:iCs/>
          <w:sz w:val="24"/>
          <w:szCs w:val="24"/>
        </w:rPr>
        <w:t>(niewłaściwe skreślić)</w:t>
      </w:r>
      <w:r w:rsidRPr="0026406E">
        <w:rPr>
          <w:bCs/>
          <w:sz w:val="24"/>
          <w:szCs w:val="24"/>
        </w:rPr>
        <w:t xml:space="preserve"> </w:t>
      </w:r>
      <w:r w:rsidRPr="0026406E">
        <w:rPr>
          <w:sz w:val="24"/>
          <w:szCs w:val="24"/>
        </w:rPr>
        <w:t>w rejestrze dłużników prowadzonym przez biura informacji gospodarczych, o których mowa w przepisach o udostęp</w:t>
      </w:r>
      <w:r w:rsidR="006E24FC">
        <w:rPr>
          <w:sz w:val="24"/>
          <w:szCs w:val="24"/>
        </w:rPr>
        <w:t>nieniu informacji gospodarczych</w:t>
      </w:r>
      <w:r w:rsidR="008D05CA" w:rsidRPr="0026406E">
        <w:rPr>
          <w:sz w:val="24"/>
          <w:szCs w:val="24"/>
        </w:rPr>
        <w:t>;</w:t>
      </w:r>
    </w:p>
    <w:p w:rsidR="002E3FCF" w:rsidRPr="0026406E" w:rsidRDefault="002E3FCF" w:rsidP="002640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6406E">
        <w:rPr>
          <w:sz w:val="24"/>
          <w:szCs w:val="24"/>
        </w:rPr>
        <w:t xml:space="preserve">wyrażam zgodę na przetwarzanie moich danych osobowych </w:t>
      </w:r>
      <w:r w:rsidRPr="0026406E">
        <w:rPr>
          <w:sz w:val="24"/>
          <w:szCs w:val="24"/>
        </w:rPr>
        <w:br/>
        <w:t>w zakresie niezbędnym do przeprowadzenia konkursu, przy zachowaniu zasady jawności postępowania konkursowego i wyniku konkursu.</w:t>
      </w:r>
    </w:p>
    <w:p w:rsidR="002E3FCF" w:rsidRDefault="002E3FCF" w:rsidP="00A0120D">
      <w:pPr>
        <w:autoSpaceDE w:val="0"/>
        <w:autoSpaceDN w:val="0"/>
        <w:adjustRightInd w:val="0"/>
        <w:spacing w:before="240" w:line="360" w:lineRule="auto"/>
      </w:pPr>
      <w:r>
        <w:t>………………………………</w:t>
      </w:r>
    </w:p>
    <w:p w:rsidR="00195D47" w:rsidRPr="00E461D7" w:rsidRDefault="00195D47" w:rsidP="00A0120D">
      <w:pPr>
        <w:autoSpaceDE w:val="0"/>
        <w:autoSpaceDN w:val="0"/>
        <w:adjustRightInd w:val="0"/>
        <w:spacing w:after="120" w:line="360" w:lineRule="auto"/>
        <w:ind w:left="708"/>
      </w:pPr>
      <w:r>
        <w:t>Podpis Oferenta</w:t>
      </w:r>
    </w:p>
    <w:p w:rsidR="002E3FCF" w:rsidRPr="00195D47" w:rsidRDefault="002E3FCF" w:rsidP="00195D47">
      <w:pPr>
        <w:pStyle w:val="Akapitzlist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40" w:line="360" w:lineRule="auto"/>
        <w:rPr>
          <w:b/>
          <w:sz w:val="24"/>
          <w:szCs w:val="24"/>
        </w:rPr>
      </w:pPr>
      <w:r w:rsidRPr="00195D47">
        <w:rPr>
          <w:b/>
          <w:sz w:val="24"/>
          <w:szCs w:val="24"/>
        </w:rPr>
        <w:t>Zobowiązania Oferenta:</w:t>
      </w:r>
    </w:p>
    <w:p w:rsidR="00E461D7" w:rsidRPr="00AA189E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189E">
        <w:rPr>
          <w:sz w:val="24"/>
          <w:szCs w:val="24"/>
        </w:rPr>
        <w:t>Zobowiązuję się do przystosowania wynajmowanego lokalu do umówionego użytku we własnym zakresie i zgodnie z obowi</w:t>
      </w:r>
      <w:r w:rsidR="00195D47" w:rsidRPr="00AA189E">
        <w:rPr>
          <w:sz w:val="24"/>
          <w:szCs w:val="24"/>
        </w:rPr>
        <w:t>ązującymi normami i przepisami.</w:t>
      </w:r>
    </w:p>
    <w:p w:rsidR="002E3FCF" w:rsidRPr="00FE7974" w:rsidRDefault="00FE7974" w:rsidP="00195D47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</w:t>
      </w:r>
    </w:p>
    <w:p w:rsidR="002E3FCF" w:rsidRPr="00FE7974" w:rsidRDefault="002E3FCF" w:rsidP="00A0120D">
      <w:pPr>
        <w:autoSpaceDE w:val="0"/>
        <w:autoSpaceDN w:val="0"/>
        <w:adjustRightInd w:val="0"/>
        <w:spacing w:line="360" w:lineRule="auto"/>
        <w:ind w:left="708"/>
        <w:rPr>
          <w:rFonts w:asciiTheme="minorHAnsi" w:hAnsiTheme="minorHAnsi" w:cstheme="minorHAnsi"/>
        </w:rPr>
      </w:pPr>
      <w:r w:rsidRPr="00FE7974">
        <w:rPr>
          <w:rFonts w:asciiTheme="minorHAnsi" w:hAnsiTheme="minorHAnsi" w:cstheme="minorHAnsi"/>
        </w:rPr>
        <w:t>Podpis Oferenta</w:t>
      </w:r>
    </w:p>
    <w:p w:rsidR="002E3FCF" w:rsidRPr="00A0120D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0120D">
        <w:rPr>
          <w:sz w:val="24"/>
          <w:szCs w:val="24"/>
        </w:rPr>
        <w:lastRenderedPageBreak/>
        <w:t xml:space="preserve">Zobowiązuję się, że posiłki będą przygotowywane w całości w kuchni </w:t>
      </w:r>
      <w:r w:rsidR="00A20E9D" w:rsidRPr="00A0120D">
        <w:rPr>
          <w:sz w:val="24"/>
          <w:szCs w:val="24"/>
        </w:rPr>
        <w:t>Szkoły Podstawowej nr 34  im. Stanisława Dubois</w:t>
      </w:r>
      <w:r w:rsidR="00132D26" w:rsidRPr="00A0120D">
        <w:rPr>
          <w:sz w:val="24"/>
          <w:szCs w:val="24"/>
        </w:rPr>
        <w:t xml:space="preserve"> w Warszawie</w:t>
      </w:r>
      <w:r w:rsidRPr="00A0120D">
        <w:rPr>
          <w:sz w:val="24"/>
          <w:szCs w:val="24"/>
        </w:rPr>
        <w:t>.</w:t>
      </w:r>
    </w:p>
    <w:p w:rsidR="002E3FCF" w:rsidRDefault="00FE7974" w:rsidP="00A0120D">
      <w:pPr>
        <w:autoSpaceDE w:val="0"/>
        <w:autoSpaceDN w:val="0"/>
        <w:adjustRightInd w:val="0"/>
        <w:spacing w:before="240" w:line="360" w:lineRule="auto"/>
      </w:pPr>
      <w:r w:rsidRPr="00FE7974">
        <w:t>..................................................</w:t>
      </w:r>
    </w:p>
    <w:p w:rsidR="002E3FCF" w:rsidRDefault="002E3FCF" w:rsidP="00A0120D">
      <w:pPr>
        <w:autoSpaceDE w:val="0"/>
        <w:autoSpaceDN w:val="0"/>
        <w:adjustRightInd w:val="0"/>
        <w:spacing w:after="120"/>
        <w:ind w:left="720"/>
      </w:pPr>
      <w:r>
        <w:t>Podpis Oferenta</w:t>
      </w:r>
    </w:p>
    <w:p w:rsidR="002E3FCF" w:rsidRPr="00A0120D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A0120D">
        <w:rPr>
          <w:sz w:val="24"/>
          <w:szCs w:val="24"/>
        </w:rPr>
        <w:t>Zobowiązuję się, że koszty wsadu posiłków nie będą</w:t>
      </w:r>
      <w:r w:rsidR="008C237E">
        <w:rPr>
          <w:sz w:val="24"/>
          <w:szCs w:val="24"/>
        </w:rPr>
        <w:t xml:space="preserve"> niższe niż 50 % ceny posiłków w </w:t>
      </w:r>
      <w:r w:rsidRPr="00A0120D">
        <w:rPr>
          <w:sz w:val="24"/>
          <w:szCs w:val="24"/>
        </w:rPr>
        <w:t>rozliczeniu miesięcznym.</w:t>
      </w:r>
    </w:p>
    <w:p w:rsidR="00FE7974" w:rsidRDefault="00FE7974" w:rsidP="00FE797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FE7974">
        <w:rPr>
          <w:rFonts w:asciiTheme="minorHAnsi" w:hAnsiTheme="minorHAnsi" w:cstheme="minorHAnsi"/>
        </w:rPr>
        <w:t>..................................................</w:t>
      </w:r>
    </w:p>
    <w:p w:rsidR="002E3FCF" w:rsidRPr="00FE7974" w:rsidRDefault="002E3FCF" w:rsidP="00A0120D">
      <w:pPr>
        <w:autoSpaceDE w:val="0"/>
        <w:autoSpaceDN w:val="0"/>
        <w:adjustRightInd w:val="0"/>
        <w:spacing w:after="120"/>
        <w:ind w:left="708"/>
        <w:rPr>
          <w:rFonts w:asciiTheme="minorHAnsi" w:hAnsiTheme="minorHAnsi" w:cstheme="minorHAnsi"/>
        </w:rPr>
      </w:pPr>
      <w:r w:rsidRPr="00FE7974">
        <w:rPr>
          <w:rFonts w:asciiTheme="minorHAnsi" w:hAnsiTheme="minorHAnsi" w:cstheme="minorHAnsi"/>
        </w:rPr>
        <w:t>Podpis Oferenta</w:t>
      </w:r>
    </w:p>
    <w:p w:rsidR="002E3FCF" w:rsidRPr="00A0120D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A0120D">
        <w:rPr>
          <w:sz w:val="24"/>
          <w:szCs w:val="24"/>
        </w:rPr>
        <w:t>Zobowiązuję się do przygotowywania posiłków zgodnie z</w:t>
      </w:r>
      <w:r w:rsidR="00D53917">
        <w:rPr>
          <w:sz w:val="24"/>
          <w:szCs w:val="24"/>
        </w:rPr>
        <w:t xml:space="preserve"> zasadami racjonalnego żywienia </w:t>
      </w:r>
      <w:r w:rsidRPr="00A0120D">
        <w:rPr>
          <w:sz w:val="24"/>
          <w:szCs w:val="24"/>
        </w:rPr>
        <w:t>dzieci i młodzieży.</w:t>
      </w:r>
    </w:p>
    <w:p w:rsidR="002E3FCF" w:rsidRDefault="00FE7974" w:rsidP="00A0120D">
      <w:pPr>
        <w:autoSpaceDE w:val="0"/>
        <w:autoSpaceDN w:val="0"/>
        <w:adjustRightInd w:val="0"/>
        <w:spacing w:before="240" w:line="360" w:lineRule="auto"/>
      </w:pPr>
      <w:r w:rsidRPr="00FE7974">
        <w:t>..................................................</w:t>
      </w:r>
    </w:p>
    <w:p w:rsidR="002E3FCF" w:rsidRPr="00D34372" w:rsidRDefault="002E3FCF" w:rsidP="00A0120D">
      <w:pPr>
        <w:autoSpaceDE w:val="0"/>
        <w:autoSpaceDN w:val="0"/>
        <w:adjustRightInd w:val="0"/>
        <w:spacing w:after="120"/>
        <w:ind w:left="708"/>
        <w:rPr>
          <w:rFonts w:asciiTheme="minorHAnsi" w:hAnsiTheme="minorHAnsi" w:cstheme="minorHAnsi"/>
        </w:rPr>
      </w:pPr>
      <w:r w:rsidRPr="00D34372">
        <w:rPr>
          <w:rFonts w:asciiTheme="minorHAnsi" w:hAnsiTheme="minorHAnsi" w:cstheme="minorHAnsi"/>
        </w:rPr>
        <w:t>Podpis Oferenta</w:t>
      </w:r>
    </w:p>
    <w:p w:rsidR="002E3FCF" w:rsidRPr="008C237E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8C237E">
        <w:rPr>
          <w:sz w:val="24"/>
          <w:szCs w:val="24"/>
        </w:rPr>
        <w:t>Zobowiązuję się do niestosowania mrożon</w:t>
      </w:r>
      <w:r w:rsidR="00D53917">
        <w:rPr>
          <w:sz w:val="24"/>
          <w:szCs w:val="24"/>
        </w:rPr>
        <w:t xml:space="preserve">ych dań gotowych oraz produktów </w:t>
      </w:r>
      <w:r w:rsidRPr="008C237E">
        <w:rPr>
          <w:sz w:val="24"/>
          <w:szCs w:val="24"/>
        </w:rPr>
        <w:t>pakowanych próżniowo.</w:t>
      </w:r>
    </w:p>
    <w:p w:rsidR="00FE7974" w:rsidRDefault="00FE7974" w:rsidP="00FE797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FE7974">
        <w:rPr>
          <w:rFonts w:asciiTheme="minorHAnsi" w:hAnsiTheme="minorHAnsi" w:cstheme="minorHAnsi"/>
        </w:rPr>
        <w:t>..................................................</w:t>
      </w:r>
    </w:p>
    <w:p w:rsidR="002E3FCF" w:rsidRPr="00D34372" w:rsidRDefault="002E3FCF" w:rsidP="008C237E">
      <w:pPr>
        <w:autoSpaceDE w:val="0"/>
        <w:autoSpaceDN w:val="0"/>
        <w:adjustRightInd w:val="0"/>
        <w:spacing w:after="120"/>
        <w:ind w:left="708"/>
        <w:rPr>
          <w:rFonts w:asciiTheme="minorHAnsi" w:hAnsiTheme="minorHAnsi" w:cstheme="minorHAnsi"/>
        </w:rPr>
      </w:pPr>
      <w:r w:rsidRPr="00D34372">
        <w:rPr>
          <w:rFonts w:asciiTheme="minorHAnsi" w:hAnsiTheme="minorHAnsi" w:cstheme="minorHAnsi"/>
        </w:rPr>
        <w:t>Podpis Oferenta</w:t>
      </w:r>
    </w:p>
    <w:p w:rsidR="002E3FCF" w:rsidRPr="00D53917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D53917">
        <w:rPr>
          <w:sz w:val="24"/>
          <w:szCs w:val="24"/>
        </w:rPr>
        <w:t>Zobowiązuję się do zapewnienia baru sałatkowego do każdego posiłku.</w:t>
      </w:r>
    </w:p>
    <w:p w:rsidR="00624BE1" w:rsidRDefault="00624BE1" w:rsidP="00624BE1">
      <w:pPr>
        <w:autoSpaceDE w:val="0"/>
        <w:autoSpaceDN w:val="0"/>
        <w:adjustRightInd w:val="0"/>
        <w:spacing w:after="120"/>
      </w:pPr>
      <w:r w:rsidRPr="00624BE1">
        <w:t>..................................................</w:t>
      </w:r>
    </w:p>
    <w:p w:rsidR="002E3FCF" w:rsidRPr="00D34372" w:rsidRDefault="002E3FCF" w:rsidP="00D53917">
      <w:pPr>
        <w:autoSpaceDE w:val="0"/>
        <w:autoSpaceDN w:val="0"/>
        <w:adjustRightInd w:val="0"/>
        <w:spacing w:after="120"/>
        <w:ind w:left="708"/>
        <w:rPr>
          <w:rFonts w:asciiTheme="minorHAnsi" w:hAnsiTheme="minorHAnsi" w:cstheme="minorHAnsi"/>
        </w:rPr>
      </w:pPr>
      <w:r w:rsidRPr="00D34372">
        <w:rPr>
          <w:rFonts w:asciiTheme="minorHAnsi" w:hAnsiTheme="minorHAnsi" w:cstheme="minorHAnsi"/>
        </w:rPr>
        <w:t>Podpis Oferenta</w:t>
      </w:r>
    </w:p>
    <w:p w:rsidR="002E3FCF" w:rsidRPr="00D53917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D53917">
        <w:rPr>
          <w:sz w:val="24"/>
          <w:szCs w:val="24"/>
        </w:rPr>
        <w:t>Zobowiązuję się dostarczać do Dyrektora Szkoły w pi</w:t>
      </w:r>
      <w:r w:rsidR="00D53917">
        <w:rPr>
          <w:sz w:val="24"/>
          <w:szCs w:val="24"/>
        </w:rPr>
        <w:t xml:space="preserve">ątki 10-dniowy jadłospis wraz z </w:t>
      </w:r>
      <w:r w:rsidRPr="00D53917">
        <w:rPr>
          <w:sz w:val="24"/>
          <w:szCs w:val="24"/>
        </w:rPr>
        <w:t>wagowym (gramy) podaniem składników wchodzących w skład posiłków na najbliższe 2 tygodnie (z uwzględnieniem diet).</w:t>
      </w:r>
    </w:p>
    <w:p w:rsidR="002E3FCF" w:rsidRDefault="00FE7974" w:rsidP="00D53917">
      <w:pPr>
        <w:autoSpaceDE w:val="0"/>
        <w:autoSpaceDN w:val="0"/>
        <w:adjustRightInd w:val="0"/>
        <w:spacing w:line="360" w:lineRule="auto"/>
      </w:pPr>
      <w:r w:rsidRPr="00FE7974">
        <w:t>..................................................</w:t>
      </w:r>
    </w:p>
    <w:p w:rsidR="002E3FCF" w:rsidRPr="00D34372" w:rsidRDefault="002E3FCF" w:rsidP="00D53917">
      <w:pPr>
        <w:autoSpaceDE w:val="0"/>
        <w:autoSpaceDN w:val="0"/>
        <w:adjustRightInd w:val="0"/>
        <w:spacing w:after="120" w:line="360" w:lineRule="auto"/>
        <w:ind w:left="708"/>
        <w:rPr>
          <w:rFonts w:asciiTheme="minorHAnsi" w:hAnsiTheme="minorHAnsi" w:cstheme="minorHAnsi"/>
        </w:rPr>
      </w:pPr>
      <w:r w:rsidRPr="00D34372">
        <w:rPr>
          <w:rFonts w:asciiTheme="minorHAnsi" w:hAnsiTheme="minorHAnsi" w:cstheme="minorHAnsi"/>
        </w:rPr>
        <w:t>Podpis Oferenta</w:t>
      </w:r>
    </w:p>
    <w:p w:rsidR="002E3FCF" w:rsidRPr="00D53917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D53917">
        <w:rPr>
          <w:sz w:val="24"/>
          <w:szCs w:val="24"/>
        </w:rPr>
        <w:t>Zobowiązuję się do przechowywania próbek pokarmowych ze wszystkich przygotowanych i dostarczonych posiłk</w:t>
      </w:r>
      <w:r w:rsidR="00D53917">
        <w:rPr>
          <w:sz w:val="24"/>
          <w:szCs w:val="24"/>
        </w:rPr>
        <w:t xml:space="preserve">ów, każdego dnia przez okres 48 godzin, z </w:t>
      </w:r>
      <w:r w:rsidRPr="00D53917">
        <w:rPr>
          <w:sz w:val="24"/>
          <w:szCs w:val="24"/>
        </w:rPr>
        <w:t xml:space="preserve">oznaczeniem daty, godziny, zawartości próbki pokarmowej i podpisem osoby </w:t>
      </w:r>
      <w:r w:rsidRPr="00D53917">
        <w:rPr>
          <w:sz w:val="24"/>
          <w:szCs w:val="24"/>
        </w:rPr>
        <w:lastRenderedPageBreak/>
        <w:t>odpowiedzialnej za pobieranie tych próbek (obecnie nie wymagają tego przepisy sanitarne).</w:t>
      </w:r>
    </w:p>
    <w:p w:rsidR="002E3FCF" w:rsidRDefault="00FE7974" w:rsidP="00D53917">
      <w:pPr>
        <w:autoSpaceDE w:val="0"/>
        <w:autoSpaceDN w:val="0"/>
        <w:adjustRightInd w:val="0"/>
        <w:spacing w:line="360" w:lineRule="auto"/>
      </w:pPr>
      <w:r w:rsidRPr="00FE7974">
        <w:t>..................................................</w:t>
      </w:r>
    </w:p>
    <w:p w:rsidR="002E3FCF" w:rsidRPr="00353910" w:rsidRDefault="002E3FCF" w:rsidP="00D53917">
      <w:pPr>
        <w:autoSpaceDE w:val="0"/>
        <w:autoSpaceDN w:val="0"/>
        <w:adjustRightInd w:val="0"/>
        <w:spacing w:after="120" w:line="360" w:lineRule="auto"/>
        <w:ind w:left="708"/>
        <w:rPr>
          <w:rFonts w:asciiTheme="minorHAnsi" w:hAnsiTheme="minorHAnsi" w:cstheme="minorHAnsi"/>
        </w:rPr>
      </w:pPr>
      <w:r w:rsidRPr="00353910">
        <w:rPr>
          <w:rFonts w:asciiTheme="minorHAnsi" w:hAnsiTheme="minorHAnsi" w:cstheme="minorHAnsi"/>
        </w:rPr>
        <w:t>Podpis Oferenta</w:t>
      </w:r>
    </w:p>
    <w:p w:rsidR="002E3FCF" w:rsidRPr="00D53917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D53917">
        <w:rPr>
          <w:sz w:val="24"/>
          <w:szCs w:val="24"/>
        </w:rPr>
        <w:t>Zobowiązuję się do zapewnienia możliwości wykupu różnych wersji posiłków.</w:t>
      </w:r>
    </w:p>
    <w:p w:rsidR="002E3FCF" w:rsidRDefault="00FE7974" w:rsidP="00D53917">
      <w:pPr>
        <w:autoSpaceDE w:val="0"/>
        <w:autoSpaceDN w:val="0"/>
        <w:adjustRightInd w:val="0"/>
        <w:spacing w:line="360" w:lineRule="auto"/>
      </w:pPr>
      <w:r w:rsidRPr="00FE7974">
        <w:t>..................................................</w:t>
      </w:r>
    </w:p>
    <w:p w:rsidR="002E3FCF" w:rsidRPr="00353910" w:rsidRDefault="002E3FCF" w:rsidP="00D53917">
      <w:pPr>
        <w:autoSpaceDE w:val="0"/>
        <w:autoSpaceDN w:val="0"/>
        <w:adjustRightInd w:val="0"/>
        <w:spacing w:after="120"/>
        <w:ind w:left="708"/>
        <w:rPr>
          <w:rFonts w:asciiTheme="minorHAnsi" w:hAnsiTheme="minorHAnsi" w:cstheme="minorHAnsi"/>
        </w:rPr>
      </w:pPr>
      <w:r w:rsidRPr="00353910">
        <w:rPr>
          <w:rFonts w:asciiTheme="minorHAnsi" w:hAnsiTheme="minorHAnsi" w:cstheme="minorHAnsi"/>
        </w:rPr>
        <w:t>Podpis Oferenta</w:t>
      </w:r>
    </w:p>
    <w:p w:rsidR="002E3FCF" w:rsidRPr="00F305E3" w:rsidRDefault="002E3FCF" w:rsidP="00AA18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D53917">
        <w:rPr>
          <w:sz w:val="24"/>
          <w:szCs w:val="24"/>
        </w:rPr>
        <w:t>Zobowiązuję się do zapewnienia możliwości odwoływania posiłków w dniu rezygnacji do określonej godziny na numer telefonu wskazany przez Ajenta.</w:t>
      </w:r>
    </w:p>
    <w:p w:rsidR="00624BE1" w:rsidRDefault="00624BE1" w:rsidP="00624BE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24BE1">
        <w:rPr>
          <w:rFonts w:asciiTheme="minorHAnsi" w:hAnsiTheme="minorHAnsi" w:cstheme="minorHAnsi"/>
        </w:rPr>
        <w:t>..................................................</w:t>
      </w:r>
    </w:p>
    <w:p w:rsidR="002E3FCF" w:rsidRPr="00353910" w:rsidRDefault="002E3FCF" w:rsidP="00F3585E">
      <w:pPr>
        <w:autoSpaceDE w:val="0"/>
        <w:autoSpaceDN w:val="0"/>
        <w:adjustRightInd w:val="0"/>
        <w:spacing w:after="120" w:line="360" w:lineRule="auto"/>
        <w:ind w:left="708"/>
        <w:rPr>
          <w:rFonts w:asciiTheme="minorHAnsi" w:hAnsiTheme="minorHAnsi" w:cstheme="minorHAnsi"/>
        </w:rPr>
      </w:pPr>
      <w:r w:rsidRPr="00353910">
        <w:rPr>
          <w:rFonts w:asciiTheme="minorHAnsi" w:hAnsiTheme="minorHAnsi" w:cstheme="minorHAnsi"/>
        </w:rPr>
        <w:t>Podpis Oferenta</w:t>
      </w:r>
    </w:p>
    <w:p w:rsidR="0040636C" w:rsidRPr="00F3585E" w:rsidRDefault="00F3585E" w:rsidP="00F3585E">
      <w:pPr>
        <w:pStyle w:val="Akapitzlist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3585E">
        <w:rPr>
          <w:rFonts w:asciiTheme="minorHAnsi" w:hAnsiTheme="minorHAnsi" w:cstheme="minorHAnsi"/>
          <w:b/>
          <w:bCs/>
          <w:sz w:val="24"/>
          <w:szCs w:val="24"/>
        </w:rPr>
        <w:t>Do oferty załączam obowiązkowo wymagane, niżej wymienione</w:t>
      </w:r>
      <w:r w:rsidR="008D05CA" w:rsidRPr="00F3585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F3585E">
        <w:rPr>
          <w:rFonts w:asciiTheme="minorHAnsi" w:hAnsiTheme="minorHAnsi" w:cstheme="minorHAnsi"/>
          <w:b/>
          <w:bCs/>
          <w:sz w:val="24"/>
          <w:szCs w:val="24"/>
        </w:rPr>
        <w:t xml:space="preserve"> dokumenty </w:t>
      </w:r>
      <w:r w:rsidRPr="00F3585E">
        <w:rPr>
          <w:rFonts w:asciiTheme="minorHAnsi" w:hAnsiTheme="minorHAnsi" w:cstheme="minorHAnsi"/>
          <w:b/>
          <w:sz w:val="24"/>
          <w:szCs w:val="24"/>
        </w:rPr>
        <w:t xml:space="preserve">(w </w:t>
      </w:r>
      <w:r w:rsidR="002E3FCF" w:rsidRPr="00F3585E">
        <w:rPr>
          <w:rFonts w:asciiTheme="minorHAnsi" w:hAnsiTheme="minorHAnsi" w:cstheme="minorHAnsi"/>
          <w:b/>
          <w:sz w:val="24"/>
          <w:szCs w:val="24"/>
        </w:rPr>
        <w:t>zależności od charakteru podmiotu)</w:t>
      </w:r>
      <w:r w:rsidRPr="00F3585E">
        <w:rPr>
          <w:rFonts w:asciiTheme="minorHAnsi" w:hAnsiTheme="minorHAnsi" w:cstheme="minorHAnsi"/>
          <w:b/>
          <w:sz w:val="24"/>
          <w:szCs w:val="24"/>
        </w:rPr>
        <w:t>.</w:t>
      </w:r>
    </w:p>
    <w:p w:rsidR="00AA189E" w:rsidRPr="00AA189E" w:rsidRDefault="00AA189E" w:rsidP="00AA18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AA189E">
        <w:rPr>
          <w:sz w:val="24"/>
          <w:szCs w:val="24"/>
        </w:rPr>
        <w:t>A</w:t>
      </w:r>
      <w:r w:rsidR="002E3FCF" w:rsidRPr="00AA189E">
        <w:rPr>
          <w:sz w:val="24"/>
          <w:szCs w:val="24"/>
        </w:rPr>
        <w:t xml:space="preserve">ktualne, wystawione nie wcześniej niż sześć miesięcy przed datą złożenia oferty dokumenty identyfikujące podmiot składający ofertę </w:t>
      </w:r>
      <w:r w:rsidR="002E3FCF" w:rsidRPr="00AA189E">
        <w:rPr>
          <w:bCs/>
          <w:sz w:val="24"/>
          <w:szCs w:val="24"/>
        </w:rPr>
        <w:t>zaświadczenie o wpisie do Centralnej Ewidencji i Informacji o Dział</w:t>
      </w:r>
      <w:r>
        <w:rPr>
          <w:bCs/>
          <w:sz w:val="24"/>
          <w:szCs w:val="24"/>
        </w:rPr>
        <w:t xml:space="preserve">alności Gospodarczej lub wyciąg </w:t>
      </w:r>
      <w:r w:rsidR="002E3FCF" w:rsidRPr="00AA189E">
        <w:rPr>
          <w:bCs/>
          <w:sz w:val="24"/>
          <w:szCs w:val="24"/>
        </w:rPr>
        <w:t xml:space="preserve">z rejestru handlowego (KRS) </w:t>
      </w:r>
      <w:r w:rsidR="002E3FCF" w:rsidRPr="00AA189E">
        <w:rPr>
          <w:sz w:val="24"/>
          <w:szCs w:val="24"/>
        </w:rPr>
        <w:t>– w przypadku braku możliwości dotrzymania terminów proceduralnych, dopuszcza się złożenie oświadczenia, że w przypadku wygrania konkursu wymienione zaświadczenie zostanie złożone przed dniem zawarcia umowy najmu</w:t>
      </w:r>
      <w:r w:rsidR="008D05CA" w:rsidRPr="00AA189E">
        <w:rPr>
          <w:sz w:val="24"/>
          <w:szCs w:val="24"/>
        </w:rPr>
        <w:t>;</w:t>
      </w:r>
    </w:p>
    <w:p w:rsidR="00AA189E" w:rsidRPr="00AA189E" w:rsidRDefault="002E3FCF" w:rsidP="00AA18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A189E">
        <w:rPr>
          <w:sz w:val="24"/>
          <w:szCs w:val="24"/>
        </w:rPr>
        <w:t xml:space="preserve"> </w:t>
      </w:r>
      <w:r w:rsidR="00AA189E" w:rsidRPr="00AA189E">
        <w:rPr>
          <w:bCs/>
          <w:sz w:val="24"/>
          <w:szCs w:val="24"/>
        </w:rPr>
        <w:t>P</w:t>
      </w:r>
      <w:r w:rsidRPr="00AA189E">
        <w:rPr>
          <w:bCs/>
          <w:sz w:val="24"/>
          <w:szCs w:val="24"/>
        </w:rPr>
        <w:t xml:space="preserve">ełnomocnictwo </w:t>
      </w:r>
      <w:r w:rsidRPr="00AA189E">
        <w:rPr>
          <w:sz w:val="24"/>
          <w:szCs w:val="24"/>
        </w:rPr>
        <w:t>udzielone w formie pisemnej (oryginał lub kopia potwierdzona za zgodność z oryginałem przez oferenta lub osobę upoważnion</w:t>
      </w:r>
      <w:r w:rsidR="00AA189E">
        <w:rPr>
          <w:sz w:val="24"/>
          <w:szCs w:val="24"/>
        </w:rPr>
        <w:t xml:space="preserve">ą przez oferenta), </w:t>
      </w:r>
      <w:r w:rsidRPr="00AA189E">
        <w:rPr>
          <w:sz w:val="24"/>
          <w:szCs w:val="24"/>
        </w:rPr>
        <w:t>w przypadku umocowania pełnomocnika do złożenia oferty lub zawarcia umowy</w:t>
      </w:r>
      <w:r w:rsidR="008D05CA" w:rsidRPr="00AA189E">
        <w:rPr>
          <w:sz w:val="24"/>
          <w:szCs w:val="24"/>
        </w:rPr>
        <w:t>;</w:t>
      </w:r>
    </w:p>
    <w:p w:rsidR="00AA189E" w:rsidRPr="00AA189E" w:rsidRDefault="00AA189E" w:rsidP="00AA18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A189E">
        <w:rPr>
          <w:sz w:val="24"/>
          <w:szCs w:val="24"/>
        </w:rPr>
        <w:t>U</w:t>
      </w:r>
      <w:r w:rsidR="002E3FCF" w:rsidRPr="00AA189E">
        <w:rPr>
          <w:sz w:val="24"/>
          <w:szCs w:val="24"/>
        </w:rPr>
        <w:t>mowę spółki, w przypadku prowadzenia działalności w formie spółki cywilnej</w:t>
      </w:r>
      <w:r w:rsidR="008D05CA" w:rsidRPr="00AA189E">
        <w:rPr>
          <w:sz w:val="24"/>
          <w:szCs w:val="24"/>
        </w:rPr>
        <w:t>;</w:t>
      </w:r>
    </w:p>
    <w:p w:rsidR="00AA189E" w:rsidRPr="00AA189E" w:rsidRDefault="00AA189E" w:rsidP="00AA18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A189E">
        <w:rPr>
          <w:sz w:val="24"/>
          <w:szCs w:val="24"/>
        </w:rPr>
        <w:t>D</w:t>
      </w:r>
      <w:r w:rsidR="002E3FCF" w:rsidRPr="00AA189E">
        <w:rPr>
          <w:sz w:val="24"/>
          <w:szCs w:val="24"/>
        </w:rPr>
        <w:t>okumenty potwierdzające należyte wykonanie usług wskazanych w Wykazie doświadczenia zawodowego</w:t>
      </w:r>
      <w:r w:rsidR="008D05CA" w:rsidRPr="00AA189E">
        <w:rPr>
          <w:sz w:val="24"/>
          <w:szCs w:val="24"/>
        </w:rPr>
        <w:t xml:space="preserve"> - d</w:t>
      </w:r>
      <w:r w:rsidR="002E3FCF" w:rsidRPr="00AA189E">
        <w:rPr>
          <w:sz w:val="24"/>
          <w:szCs w:val="24"/>
        </w:rPr>
        <w:t>okumenty mogą być składane w formie oryginału lub kserokopii potwierdzonej przez oferenta za zgodność z oryginałem na każdej zapisanej stronie</w:t>
      </w:r>
      <w:r w:rsidR="008D05CA" w:rsidRPr="00AA189E">
        <w:rPr>
          <w:sz w:val="24"/>
          <w:szCs w:val="24"/>
        </w:rPr>
        <w:t>;</w:t>
      </w:r>
    </w:p>
    <w:p w:rsidR="00AA189E" w:rsidRDefault="00AA189E" w:rsidP="00AA18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A189E">
        <w:rPr>
          <w:sz w:val="24"/>
          <w:szCs w:val="24"/>
        </w:rPr>
        <w:lastRenderedPageBreak/>
        <w:t>P</w:t>
      </w:r>
      <w:r w:rsidR="002E3FCF" w:rsidRPr="00AA189E">
        <w:rPr>
          <w:sz w:val="24"/>
          <w:szCs w:val="24"/>
        </w:rPr>
        <w:t>rzykładowy jadłospis na miesiąc z podaniem składników wagowych (gramy) oraz  określeniem alergenów w posiłkach</w:t>
      </w:r>
      <w:r w:rsidR="008D05CA" w:rsidRPr="00AA189E">
        <w:rPr>
          <w:sz w:val="24"/>
          <w:szCs w:val="24"/>
        </w:rPr>
        <w:t>;</w:t>
      </w:r>
    </w:p>
    <w:p w:rsidR="002E3FCF" w:rsidRPr="00AA189E" w:rsidRDefault="002E3FCF" w:rsidP="00AA18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A189E">
        <w:rPr>
          <w:sz w:val="24"/>
          <w:szCs w:val="24"/>
        </w:rPr>
        <w:t>wykaz doświadczenia zawodowego w zakresie zbiorowego żywienia (w</w:t>
      </w:r>
      <w:r w:rsidR="00AA189E">
        <w:rPr>
          <w:sz w:val="24"/>
          <w:szCs w:val="24"/>
        </w:rPr>
        <w:t>edług wzoru -</w:t>
      </w:r>
      <w:r w:rsidRPr="00AA189E">
        <w:rPr>
          <w:sz w:val="24"/>
          <w:szCs w:val="24"/>
        </w:rPr>
        <w:t xml:space="preserve"> tabela)</w:t>
      </w:r>
      <w:r w:rsidR="008D05CA" w:rsidRPr="00AA189E">
        <w:rPr>
          <w:sz w:val="24"/>
          <w:szCs w:val="24"/>
        </w:rPr>
        <w:t>.</w:t>
      </w:r>
    </w:p>
    <w:p w:rsidR="002E3FCF" w:rsidRPr="004D10FC" w:rsidRDefault="002E3FCF" w:rsidP="00AA189E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4D10FC">
        <w:rPr>
          <w:rFonts w:asciiTheme="minorHAnsi" w:hAnsiTheme="minorHAnsi" w:cstheme="minorHAnsi"/>
          <w:sz w:val="28"/>
          <w:szCs w:val="28"/>
        </w:rPr>
        <w:t>W</w:t>
      </w:r>
      <w:r w:rsidR="00AA189E" w:rsidRPr="004D10FC">
        <w:rPr>
          <w:rFonts w:asciiTheme="minorHAnsi" w:hAnsiTheme="minorHAnsi" w:cstheme="minorHAnsi"/>
          <w:sz w:val="28"/>
          <w:szCs w:val="28"/>
        </w:rPr>
        <w:t>ykaz doświadczenia zawodowego w zakresie zbiorowego żywienia</w:t>
      </w:r>
    </w:p>
    <w:p w:rsidR="002E3FCF" w:rsidRPr="004D10FC" w:rsidRDefault="002E3FCF" w:rsidP="00AA189E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b/>
          <w:bCs/>
        </w:rPr>
      </w:pPr>
      <w:r w:rsidRPr="004D10FC">
        <w:rPr>
          <w:rFonts w:asciiTheme="minorHAnsi" w:hAnsiTheme="minorHAnsi" w:cstheme="minorHAnsi"/>
          <w:b/>
          <w:bCs/>
        </w:rPr>
        <w:t>Należy wypełnić poniższą tabelę i załączyć do oferty dokumenty potwierdzające należyte wykonanie usługi.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3027"/>
        <w:gridCol w:w="3013"/>
      </w:tblGrid>
      <w:tr w:rsidR="002E3FCF" w:rsidTr="00AA189E">
        <w:trPr>
          <w:cantSplit/>
          <w:trHeight w:val="851"/>
        </w:trPr>
        <w:tc>
          <w:tcPr>
            <w:tcW w:w="3070" w:type="dxa"/>
          </w:tcPr>
          <w:p w:rsidR="002E3FCF" w:rsidRPr="004D10FC" w:rsidRDefault="00AA189E" w:rsidP="00AA189E">
            <w:pPr>
              <w:autoSpaceDE w:val="0"/>
              <w:autoSpaceDN w:val="0"/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D10FC">
              <w:rPr>
                <w:rFonts w:asciiTheme="minorHAnsi" w:hAnsiTheme="minorHAnsi" w:cstheme="minorHAnsi"/>
                <w:b/>
                <w:bCs/>
              </w:rPr>
              <w:t xml:space="preserve">Przedmiot umowy oraz </w:t>
            </w:r>
            <w:r w:rsidR="002E3FCF" w:rsidRPr="004D10FC">
              <w:rPr>
                <w:rFonts w:asciiTheme="minorHAnsi" w:hAnsiTheme="minorHAnsi" w:cstheme="minorHAnsi"/>
                <w:b/>
                <w:bCs/>
              </w:rPr>
              <w:t>miejsce zatrudnienia</w:t>
            </w:r>
          </w:p>
        </w:tc>
        <w:tc>
          <w:tcPr>
            <w:tcW w:w="3071" w:type="dxa"/>
          </w:tcPr>
          <w:p w:rsidR="002E3FCF" w:rsidRPr="004D10FC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D10FC">
              <w:rPr>
                <w:rFonts w:asciiTheme="minorHAnsi" w:hAnsiTheme="minorHAnsi" w:cstheme="minorHAnsi"/>
                <w:b/>
                <w:bCs/>
              </w:rPr>
              <w:t>Okres wykonywanej pracy</w:t>
            </w:r>
          </w:p>
        </w:tc>
        <w:tc>
          <w:tcPr>
            <w:tcW w:w="3071" w:type="dxa"/>
          </w:tcPr>
          <w:p w:rsidR="002E3FCF" w:rsidRPr="004D10FC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D10FC">
              <w:rPr>
                <w:rFonts w:asciiTheme="minorHAnsi" w:hAnsiTheme="minorHAnsi" w:cstheme="minorHAnsi"/>
                <w:b/>
                <w:bCs/>
              </w:rPr>
              <w:t>Odbiorca usługi</w:t>
            </w:r>
          </w:p>
        </w:tc>
      </w:tr>
      <w:tr w:rsidR="002E3FCF">
        <w:trPr>
          <w:cantSplit/>
          <w:trHeight w:val="1401"/>
        </w:trPr>
        <w:tc>
          <w:tcPr>
            <w:tcW w:w="3070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</w:tr>
      <w:tr w:rsidR="002E3FCF">
        <w:trPr>
          <w:cantSplit/>
          <w:trHeight w:val="1401"/>
        </w:trPr>
        <w:tc>
          <w:tcPr>
            <w:tcW w:w="3070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</w:tr>
      <w:tr w:rsidR="002E3FCF">
        <w:trPr>
          <w:cantSplit/>
          <w:trHeight w:val="1401"/>
        </w:trPr>
        <w:tc>
          <w:tcPr>
            <w:tcW w:w="3070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</w:tr>
      <w:tr w:rsidR="002E3FCF">
        <w:trPr>
          <w:cantSplit/>
          <w:trHeight w:val="1401"/>
        </w:trPr>
        <w:tc>
          <w:tcPr>
            <w:tcW w:w="3070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</w:tr>
      <w:tr w:rsidR="002E3FCF">
        <w:trPr>
          <w:cantSplit/>
          <w:trHeight w:val="1401"/>
        </w:trPr>
        <w:tc>
          <w:tcPr>
            <w:tcW w:w="3070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  <w:tc>
          <w:tcPr>
            <w:tcW w:w="3071" w:type="dxa"/>
          </w:tcPr>
          <w:p w:rsidR="002E3FCF" w:rsidRDefault="002E3FCF" w:rsidP="00AA189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b/>
                <w:bCs/>
              </w:rPr>
            </w:pPr>
          </w:p>
        </w:tc>
      </w:tr>
    </w:tbl>
    <w:p w:rsidR="002E3FCF" w:rsidRPr="00AA189E" w:rsidRDefault="002E3FC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2E3FCF" w:rsidRPr="006E24FC" w:rsidRDefault="002E3FCF" w:rsidP="00AA189E">
      <w:pPr>
        <w:pStyle w:val="Akapitzlist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E24FC">
        <w:rPr>
          <w:rFonts w:asciiTheme="minorHAnsi" w:hAnsiTheme="minorHAnsi" w:cstheme="minorHAnsi"/>
          <w:b/>
          <w:sz w:val="24"/>
          <w:szCs w:val="24"/>
        </w:rPr>
        <w:t>Inne informacje, potwierdzające spełnianie pozo</w:t>
      </w:r>
      <w:r w:rsidR="00AA189E" w:rsidRPr="006E24FC">
        <w:rPr>
          <w:rFonts w:asciiTheme="minorHAnsi" w:hAnsiTheme="minorHAnsi" w:cstheme="minorHAnsi"/>
          <w:b/>
          <w:sz w:val="24"/>
          <w:szCs w:val="24"/>
        </w:rPr>
        <w:t xml:space="preserve">stałych kryteriów określonych w </w:t>
      </w:r>
      <w:r w:rsidRPr="006E24FC">
        <w:rPr>
          <w:rFonts w:asciiTheme="minorHAnsi" w:hAnsiTheme="minorHAnsi" w:cstheme="minorHAnsi"/>
          <w:b/>
          <w:sz w:val="24"/>
          <w:szCs w:val="24"/>
        </w:rPr>
        <w:t>Zaproszeniu do składania ofert (np. metoda rozliczania wydawanych posiłków)</w:t>
      </w:r>
      <w:r w:rsidR="00C37835">
        <w:rPr>
          <w:rFonts w:asciiTheme="minorHAnsi" w:hAnsiTheme="minorHAnsi" w:cstheme="minorHAnsi"/>
          <w:b/>
          <w:sz w:val="24"/>
          <w:szCs w:val="24"/>
        </w:rPr>
        <w:t>.</w:t>
      </w:r>
    </w:p>
    <w:p w:rsidR="002E3FCF" w:rsidRPr="00624BE1" w:rsidRDefault="00624BE1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6E24FC">
        <w:rPr>
          <w:rFonts w:asciiTheme="minorHAnsi" w:hAnsiTheme="minorHAnsi" w:cstheme="minorHAnsi"/>
          <w:bCs/>
        </w:rPr>
        <w:t>…………………………………………………………………………………………………...…………………………………………</w:t>
      </w:r>
    </w:p>
    <w:p w:rsidR="002E3FCF" w:rsidRPr="006E24FC" w:rsidRDefault="002E3FCF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6E24FC">
        <w:rPr>
          <w:rFonts w:asciiTheme="minorHAnsi" w:hAnsiTheme="minorHAnsi" w:cstheme="minorHAnsi"/>
          <w:bCs/>
        </w:rPr>
        <w:lastRenderedPageBreak/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  <w:r w:rsidR="006E24FC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636C" w:rsidRPr="006E24FC" w:rsidRDefault="002E3FCF" w:rsidP="004372E7">
      <w:pPr>
        <w:autoSpaceDE w:val="0"/>
        <w:autoSpaceDN w:val="0"/>
        <w:adjustRightInd w:val="0"/>
        <w:spacing w:before="240" w:after="240" w:line="360" w:lineRule="auto"/>
        <w:rPr>
          <w:rFonts w:asciiTheme="minorHAnsi" w:hAnsiTheme="minorHAnsi" w:cstheme="minorHAnsi"/>
        </w:rPr>
      </w:pPr>
      <w:r w:rsidRPr="006E24FC">
        <w:rPr>
          <w:rFonts w:asciiTheme="minorHAnsi" w:hAnsiTheme="minorHAnsi" w:cstheme="minorHAnsi"/>
        </w:rPr>
        <w:t>Mam świadomość, iż oferta wypełniona nieprawi</w:t>
      </w:r>
      <w:r w:rsidR="006E24FC">
        <w:rPr>
          <w:rFonts w:asciiTheme="minorHAnsi" w:hAnsiTheme="minorHAnsi" w:cstheme="minorHAnsi"/>
        </w:rPr>
        <w:t xml:space="preserve">dłowo, nie spełniająca warunków </w:t>
      </w:r>
      <w:r w:rsidRPr="006E24FC">
        <w:rPr>
          <w:rFonts w:asciiTheme="minorHAnsi" w:hAnsiTheme="minorHAnsi" w:cstheme="minorHAnsi"/>
        </w:rPr>
        <w:t>określonych w pakiecie konkursowym, niekompletna (z</w:t>
      </w:r>
      <w:r w:rsidR="008D05CA" w:rsidRPr="006E24FC">
        <w:rPr>
          <w:rFonts w:asciiTheme="minorHAnsi" w:hAnsiTheme="minorHAnsi" w:cstheme="minorHAnsi"/>
        </w:rPr>
        <w:t xml:space="preserve"> </w:t>
      </w:r>
      <w:r w:rsidR="006E24FC">
        <w:rPr>
          <w:rFonts w:asciiTheme="minorHAnsi" w:hAnsiTheme="minorHAnsi" w:cstheme="minorHAnsi"/>
        </w:rPr>
        <w:t xml:space="preserve">zastrzeżeniem możliwości </w:t>
      </w:r>
      <w:r w:rsidRPr="006E24FC">
        <w:rPr>
          <w:rFonts w:asciiTheme="minorHAnsi" w:hAnsiTheme="minorHAnsi" w:cstheme="minorHAnsi"/>
        </w:rPr>
        <w:t>uzupełnienia w ramach składanych wyjaśnień lub oświadczeń), nieczytelna lub budząca wątpliwości co do swojej treści - nie będzie rozpatrzona.</w:t>
      </w:r>
    </w:p>
    <w:p w:rsidR="006E24FC" w:rsidRPr="006E24FC" w:rsidRDefault="002E3FCF" w:rsidP="006E24FC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</w:rPr>
      </w:pPr>
      <w:r w:rsidRPr="006E24FC">
        <w:rPr>
          <w:rFonts w:asciiTheme="minorHAnsi" w:hAnsiTheme="minorHAnsi" w:cstheme="minorHAnsi"/>
        </w:rPr>
        <w:t>Warszawa, dnia ……</w:t>
      </w:r>
      <w:r w:rsidR="006E24FC" w:rsidRPr="006E24FC">
        <w:rPr>
          <w:rFonts w:asciiTheme="minorHAnsi" w:hAnsiTheme="minorHAnsi" w:cstheme="minorHAnsi"/>
        </w:rPr>
        <w:t>.....</w:t>
      </w:r>
      <w:r w:rsidR="006E24FC">
        <w:rPr>
          <w:rFonts w:asciiTheme="minorHAnsi" w:hAnsiTheme="minorHAnsi" w:cstheme="minorHAnsi"/>
        </w:rPr>
        <w:t>.......</w:t>
      </w:r>
      <w:r w:rsidR="006E24FC" w:rsidRPr="006E24FC">
        <w:rPr>
          <w:rFonts w:asciiTheme="minorHAnsi" w:hAnsiTheme="minorHAnsi" w:cstheme="minorHAnsi"/>
        </w:rPr>
        <w:t>....</w:t>
      </w:r>
      <w:r w:rsidRPr="006E24FC">
        <w:rPr>
          <w:rFonts w:asciiTheme="minorHAnsi" w:hAnsiTheme="minorHAnsi" w:cstheme="minorHAnsi"/>
        </w:rPr>
        <w:t>………</w:t>
      </w:r>
      <w:r w:rsidR="00624BE1">
        <w:rPr>
          <w:rFonts w:asciiTheme="minorHAnsi" w:hAnsiTheme="minorHAnsi" w:cstheme="minorHAnsi"/>
        </w:rPr>
        <w:t>.......</w:t>
      </w:r>
      <w:r w:rsidRPr="006E24FC">
        <w:rPr>
          <w:rFonts w:asciiTheme="minorHAnsi" w:hAnsiTheme="minorHAnsi" w:cstheme="minorHAnsi"/>
        </w:rPr>
        <w:t xml:space="preserve">……                                     </w:t>
      </w:r>
    </w:p>
    <w:p w:rsidR="002E3FCF" w:rsidRPr="006E24FC" w:rsidRDefault="002E3FCF" w:rsidP="006E24FC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</w:rPr>
      </w:pPr>
      <w:r w:rsidRPr="006E24FC">
        <w:rPr>
          <w:rFonts w:asciiTheme="minorHAnsi" w:hAnsiTheme="minorHAnsi" w:cstheme="minorHAnsi"/>
        </w:rPr>
        <w:t>………………………</w:t>
      </w:r>
      <w:r w:rsidR="006E24FC" w:rsidRPr="006E24FC">
        <w:rPr>
          <w:rFonts w:asciiTheme="minorHAnsi" w:hAnsiTheme="minorHAnsi" w:cstheme="minorHAnsi"/>
        </w:rPr>
        <w:t>.........</w:t>
      </w:r>
      <w:r w:rsidR="006E24FC">
        <w:rPr>
          <w:rFonts w:asciiTheme="minorHAnsi" w:hAnsiTheme="minorHAnsi" w:cstheme="minorHAnsi"/>
        </w:rPr>
        <w:t>........</w:t>
      </w:r>
      <w:r w:rsidRPr="006E24FC">
        <w:rPr>
          <w:rFonts w:asciiTheme="minorHAnsi" w:hAnsiTheme="minorHAnsi" w:cstheme="minorHAnsi"/>
        </w:rPr>
        <w:t>…</w:t>
      </w:r>
      <w:r w:rsidR="006E24FC" w:rsidRPr="006E24FC">
        <w:rPr>
          <w:rFonts w:asciiTheme="minorHAnsi" w:hAnsiTheme="minorHAnsi" w:cstheme="minorHAnsi"/>
        </w:rPr>
        <w:t>.</w:t>
      </w:r>
      <w:r w:rsidRPr="006E24FC">
        <w:rPr>
          <w:rFonts w:asciiTheme="minorHAnsi" w:hAnsiTheme="minorHAnsi" w:cstheme="minorHAnsi"/>
        </w:rPr>
        <w:t>……….</w:t>
      </w:r>
      <w:r w:rsidR="006E24FC">
        <w:rPr>
          <w:rFonts w:asciiTheme="minorHAnsi" w:hAnsiTheme="minorHAnsi" w:cstheme="minorHAnsi"/>
        </w:rPr>
        <w:t>.....</w:t>
      </w:r>
      <w:r w:rsidR="00624BE1">
        <w:rPr>
          <w:rFonts w:asciiTheme="minorHAnsi" w:hAnsiTheme="minorHAnsi" w:cstheme="minorHAnsi"/>
        </w:rPr>
        <w:t>.......</w:t>
      </w:r>
      <w:r w:rsidR="006E24FC">
        <w:rPr>
          <w:rFonts w:asciiTheme="minorHAnsi" w:hAnsiTheme="minorHAnsi" w:cstheme="minorHAnsi"/>
        </w:rPr>
        <w:t>..</w:t>
      </w:r>
    </w:p>
    <w:p w:rsidR="002E3FCF" w:rsidRPr="006E24FC" w:rsidRDefault="006E24FC" w:rsidP="00624BE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E24FC">
        <w:rPr>
          <w:rFonts w:asciiTheme="minorHAnsi" w:hAnsiTheme="minorHAnsi" w:cstheme="minorHAnsi"/>
        </w:rPr>
        <w:t>Czytelny podpis O</w:t>
      </w:r>
      <w:r w:rsidR="002E3FCF" w:rsidRPr="006E24FC">
        <w:rPr>
          <w:rFonts w:asciiTheme="minorHAnsi" w:hAnsiTheme="minorHAnsi" w:cstheme="minorHAnsi"/>
        </w:rPr>
        <w:t>ferenta</w:t>
      </w:r>
      <w:r w:rsidR="00624BE1">
        <w:rPr>
          <w:rFonts w:asciiTheme="minorHAnsi" w:hAnsiTheme="minorHAnsi" w:cstheme="minorHAnsi"/>
        </w:rPr>
        <w:t xml:space="preserve"> </w:t>
      </w:r>
      <w:r w:rsidR="002E3FCF" w:rsidRPr="006E24FC">
        <w:rPr>
          <w:rFonts w:asciiTheme="minorHAnsi" w:hAnsiTheme="minorHAnsi" w:cstheme="minorHAnsi"/>
        </w:rPr>
        <w:t>(pieczątka firmy)</w:t>
      </w:r>
    </w:p>
    <w:sectPr w:rsidR="002E3FCF" w:rsidRPr="006E24FC" w:rsidSect="00132D26">
      <w:headerReference w:type="default" r:id="rId7"/>
      <w:pgSz w:w="11906" w:h="16838"/>
      <w:pgMar w:top="184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5B" w:rsidRDefault="008D3A5B">
      <w:r>
        <w:separator/>
      </w:r>
    </w:p>
  </w:endnote>
  <w:endnote w:type="continuationSeparator" w:id="0">
    <w:p w:rsidR="008D3A5B" w:rsidRDefault="008D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5B" w:rsidRDefault="008D3A5B">
      <w:r>
        <w:separator/>
      </w:r>
    </w:p>
  </w:footnote>
  <w:footnote w:type="continuationSeparator" w:id="0">
    <w:p w:rsidR="008D3A5B" w:rsidRDefault="008D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CF" w:rsidRPr="00794DF6" w:rsidRDefault="002E3FCF" w:rsidP="00794DF6">
    <w:pPr>
      <w:pStyle w:val="Nagwek"/>
      <w:rPr>
        <w:rFonts w:asciiTheme="minorHAnsi" w:hAnsiTheme="minorHAnsi" w:cstheme="minorHAnsi"/>
      </w:rPr>
    </w:pPr>
    <w:r w:rsidRPr="00794DF6">
      <w:rPr>
        <w:rFonts w:asciiTheme="minorHAnsi" w:hAnsiTheme="minorHAnsi" w:cstheme="minorHAnsi"/>
      </w:rPr>
      <w:t>Załącznik nr 1 – Wzór Formularza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530"/>
    <w:multiLevelType w:val="hybridMultilevel"/>
    <w:tmpl w:val="64800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A0A"/>
    <w:multiLevelType w:val="hybridMultilevel"/>
    <w:tmpl w:val="57F0E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426F6"/>
    <w:multiLevelType w:val="hybridMultilevel"/>
    <w:tmpl w:val="57F0E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218E0"/>
    <w:multiLevelType w:val="multilevel"/>
    <w:tmpl w:val="284218E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0F3BB1"/>
    <w:multiLevelType w:val="hybridMultilevel"/>
    <w:tmpl w:val="6C325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4D425F"/>
    <w:multiLevelType w:val="multilevel"/>
    <w:tmpl w:val="494D42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906C8"/>
    <w:multiLevelType w:val="hybridMultilevel"/>
    <w:tmpl w:val="FD1845C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9B2480"/>
    <w:multiLevelType w:val="multilevel"/>
    <w:tmpl w:val="4C9B24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B33A7"/>
    <w:multiLevelType w:val="hybridMultilevel"/>
    <w:tmpl w:val="33EA21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FD3D14"/>
    <w:multiLevelType w:val="hybridMultilevel"/>
    <w:tmpl w:val="C89450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23BBF"/>
    <w:multiLevelType w:val="hybridMultilevel"/>
    <w:tmpl w:val="B09E2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62E75"/>
    <w:multiLevelType w:val="multilevel"/>
    <w:tmpl w:val="F4FA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A5232D"/>
    <w:multiLevelType w:val="hybridMultilevel"/>
    <w:tmpl w:val="FD1845C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01972"/>
    <w:multiLevelType w:val="multilevel"/>
    <w:tmpl w:val="631019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9935BA"/>
    <w:multiLevelType w:val="multilevel"/>
    <w:tmpl w:val="82D2303A"/>
    <w:lvl w:ilvl="0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20"/>
    <w:rsid w:val="0003389A"/>
    <w:rsid w:val="000346B4"/>
    <w:rsid w:val="00041561"/>
    <w:rsid w:val="00047651"/>
    <w:rsid w:val="000578DD"/>
    <w:rsid w:val="000820C5"/>
    <w:rsid w:val="000B3200"/>
    <w:rsid w:val="000B3385"/>
    <w:rsid w:val="000E72BC"/>
    <w:rsid w:val="000F377F"/>
    <w:rsid w:val="00130890"/>
    <w:rsid w:val="00132D26"/>
    <w:rsid w:val="00135B0D"/>
    <w:rsid w:val="0015165B"/>
    <w:rsid w:val="00151C4E"/>
    <w:rsid w:val="00153C0A"/>
    <w:rsid w:val="00156C9D"/>
    <w:rsid w:val="00195D47"/>
    <w:rsid w:val="001C516B"/>
    <w:rsid w:val="002577B6"/>
    <w:rsid w:val="0026406E"/>
    <w:rsid w:val="00271F63"/>
    <w:rsid w:val="002D12F2"/>
    <w:rsid w:val="002E3FCF"/>
    <w:rsid w:val="00327082"/>
    <w:rsid w:val="00342848"/>
    <w:rsid w:val="003456DD"/>
    <w:rsid w:val="00350260"/>
    <w:rsid w:val="00350F07"/>
    <w:rsid w:val="00353910"/>
    <w:rsid w:val="00363729"/>
    <w:rsid w:val="00367C9A"/>
    <w:rsid w:val="003B01AF"/>
    <w:rsid w:val="003C0ECE"/>
    <w:rsid w:val="003D226E"/>
    <w:rsid w:val="003F2E85"/>
    <w:rsid w:val="003F7352"/>
    <w:rsid w:val="00402712"/>
    <w:rsid w:val="0040636C"/>
    <w:rsid w:val="00423B37"/>
    <w:rsid w:val="00435E31"/>
    <w:rsid w:val="004372E7"/>
    <w:rsid w:val="00447EE1"/>
    <w:rsid w:val="00455A1E"/>
    <w:rsid w:val="00482226"/>
    <w:rsid w:val="004B5A50"/>
    <w:rsid w:val="004D10FC"/>
    <w:rsid w:val="004D28DB"/>
    <w:rsid w:val="004D29C0"/>
    <w:rsid w:val="00514385"/>
    <w:rsid w:val="005324EA"/>
    <w:rsid w:val="00532ED9"/>
    <w:rsid w:val="00567F8C"/>
    <w:rsid w:val="005721E1"/>
    <w:rsid w:val="005D1F28"/>
    <w:rsid w:val="005D27FE"/>
    <w:rsid w:val="005D405D"/>
    <w:rsid w:val="005D4E8E"/>
    <w:rsid w:val="005D7A01"/>
    <w:rsid w:val="00624BE1"/>
    <w:rsid w:val="006374AC"/>
    <w:rsid w:val="00642F9D"/>
    <w:rsid w:val="00685C15"/>
    <w:rsid w:val="00686277"/>
    <w:rsid w:val="00691359"/>
    <w:rsid w:val="006E24FC"/>
    <w:rsid w:val="00725C20"/>
    <w:rsid w:val="00731385"/>
    <w:rsid w:val="00794DF6"/>
    <w:rsid w:val="008A095A"/>
    <w:rsid w:val="008A4820"/>
    <w:rsid w:val="008C237E"/>
    <w:rsid w:val="008D05CA"/>
    <w:rsid w:val="008D3A5B"/>
    <w:rsid w:val="008E2971"/>
    <w:rsid w:val="008F76ED"/>
    <w:rsid w:val="00907D61"/>
    <w:rsid w:val="009E7911"/>
    <w:rsid w:val="009F22D2"/>
    <w:rsid w:val="00A0120D"/>
    <w:rsid w:val="00A20E9D"/>
    <w:rsid w:val="00A45B28"/>
    <w:rsid w:val="00A5475D"/>
    <w:rsid w:val="00A616A5"/>
    <w:rsid w:val="00AA189E"/>
    <w:rsid w:val="00AB1117"/>
    <w:rsid w:val="00B35D27"/>
    <w:rsid w:val="00B3794B"/>
    <w:rsid w:val="00B53046"/>
    <w:rsid w:val="00B5699E"/>
    <w:rsid w:val="00B60C4D"/>
    <w:rsid w:val="00BA6212"/>
    <w:rsid w:val="00BB62EF"/>
    <w:rsid w:val="00BD09E3"/>
    <w:rsid w:val="00BD3DC7"/>
    <w:rsid w:val="00BF42C2"/>
    <w:rsid w:val="00C0644B"/>
    <w:rsid w:val="00C2188F"/>
    <w:rsid w:val="00C21E71"/>
    <w:rsid w:val="00C37835"/>
    <w:rsid w:val="00C90BDC"/>
    <w:rsid w:val="00CA1D96"/>
    <w:rsid w:val="00CA5517"/>
    <w:rsid w:val="00CE1208"/>
    <w:rsid w:val="00D16461"/>
    <w:rsid w:val="00D26A45"/>
    <w:rsid w:val="00D34372"/>
    <w:rsid w:val="00D407D1"/>
    <w:rsid w:val="00D53917"/>
    <w:rsid w:val="00D66FEF"/>
    <w:rsid w:val="00D94EFC"/>
    <w:rsid w:val="00DC7032"/>
    <w:rsid w:val="00DE0B49"/>
    <w:rsid w:val="00DE5077"/>
    <w:rsid w:val="00DE7A40"/>
    <w:rsid w:val="00E26F70"/>
    <w:rsid w:val="00E34EFE"/>
    <w:rsid w:val="00E461D7"/>
    <w:rsid w:val="00E64B65"/>
    <w:rsid w:val="00E93B6D"/>
    <w:rsid w:val="00EA226F"/>
    <w:rsid w:val="00EF5087"/>
    <w:rsid w:val="00F305E3"/>
    <w:rsid w:val="00F3585E"/>
    <w:rsid w:val="00F41620"/>
    <w:rsid w:val="00F72B4C"/>
    <w:rsid w:val="00FE7974"/>
    <w:rsid w:val="00FF2A46"/>
    <w:rsid w:val="6C6F30F4"/>
    <w:rsid w:val="726A7C4F"/>
    <w:rsid w:val="774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C9D84-656E-48D0-A941-A5F920E8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2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94DF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ia\Desktop\zdj%20na%20strone\Wzor%20formularza%20oferty%20SP3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 formularza oferty SP34</Template>
  <TotalTime>0</TotalTime>
  <Pages>7</Pages>
  <Words>1312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187 w Warszawie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Beata</cp:lastModifiedBy>
  <cp:revision>2</cp:revision>
  <cp:lastPrinted>2021-06-07T13:29:00Z</cp:lastPrinted>
  <dcterms:created xsi:type="dcterms:W3CDTF">2025-05-26T10:55:00Z</dcterms:created>
  <dcterms:modified xsi:type="dcterms:W3CDTF">2025-05-26T10:55:00Z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1045-11.2.0.10152</vt:lpwstr>
  </property>
</Properties>
</file>